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85" w:rsidRPr="00A457D2" w:rsidRDefault="008008EE" w:rsidP="007F1B3B">
      <w:pPr>
        <w:pStyle w:val="Texte56cm"/>
        <w:ind w:left="0" w:right="-574"/>
        <w:jc w:val="center"/>
        <w:rPr>
          <w:sz w:val="48"/>
          <w:szCs w:val="48"/>
        </w:rPr>
      </w:pPr>
      <w:r w:rsidRPr="00A457D2">
        <w:rPr>
          <w:sz w:val="48"/>
          <w:szCs w:val="48"/>
        </w:rPr>
        <w:t>O</w:t>
      </w:r>
      <w:r w:rsidR="00256C85" w:rsidRPr="00A457D2">
        <w:rPr>
          <w:sz w:val="48"/>
          <w:szCs w:val="48"/>
        </w:rPr>
        <w:t>rganisation</w:t>
      </w:r>
    </w:p>
    <w:p w:rsidR="00CE1369" w:rsidRPr="00A457D2" w:rsidRDefault="002D4875" w:rsidP="00256C85">
      <w:pPr>
        <w:pStyle w:val="Texte56cm"/>
        <w:ind w:left="0" w:right="396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proofErr w:type="gramStart"/>
      <w:r w:rsidR="00256C85" w:rsidRPr="00A457D2">
        <w:rPr>
          <w:sz w:val="48"/>
          <w:szCs w:val="48"/>
        </w:rPr>
        <w:t>d’un</w:t>
      </w:r>
      <w:proofErr w:type="gramEnd"/>
      <w:r w:rsidR="00256C85" w:rsidRPr="00A457D2">
        <w:rPr>
          <w:sz w:val="48"/>
          <w:szCs w:val="48"/>
        </w:rPr>
        <w:t xml:space="preserve"> vide-grenier</w:t>
      </w:r>
    </w:p>
    <w:p w:rsidR="00256C85" w:rsidRDefault="00256C85" w:rsidP="00256C85">
      <w:pPr>
        <w:pStyle w:val="Texte56cm"/>
        <w:ind w:left="0" w:right="396"/>
        <w:jc w:val="center"/>
        <w:rPr>
          <w:i/>
          <w:sz w:val="24"/>
          <w:szCs w:val="24"/>
        </w:rPr>
      </w:pPr>
    </w:p>
    <w:p w:rsidR="00EF0FE7" w:rsidRDefault="00EF0FE7" w:rsidP="00256C85">
      <w:pPr>
        <w:pStyle w:val="Texte56cm"/>
        <w:ind w:left="0" w:right="396"/>
        <w:jc w:val="center"/>
        <w:rPr>
          <w:i/>
          <w:sz w:val="24"/>
          <w:szCs w:val="24"/>
        </w:rPr>
      </w:pPr>
    </w:p>
    <w:p w:rsidR="00EF0FE7" w:rsidRPr="00D36E9E" w:rsidRDefault="00EF0FE7" w:rsidP="00256C85">
      <w:pPr>
        <w:pStyle w:val="Texte56cm"/>
        <w:ind w:left="0" w:right="396"/>
        <w:jc w:val="center"/>
        <w:rPr>
          <w:i/>
          <w:sz w:val="24"/>
          <w:szCs w:val="24"/>
        </w:rPr>
      </w:pPr>
    </w:p>
    <w:p w:rsidR="00256C85" w:rsidRPr="009B361D" w:rsidRDefault="00256C85" w:rsidP="00256C85">
      <w:pPr>
        <w:pStyle w:val="Texte56cm"/>
        <w:numPr>
          <w:ilvl w:val="0"/>
          <w:numId w:val="2"/>
        </w:numPr>
        <w:ind w:right="396"/>
        <w:rPr>
          <w:sz w:val="24"/>
          <w:szCs w:val="24"/>
        </w:rPr>
      </w:pPr>
      <w:r w:rsidRPr="009B361D">
        <w:rPr>
          <w:sz w:val="24"/>
          <w:szCs w:val="24"/>
        </w:rPr>
        <w:t xml:space="preserve">Nom de </w:t>
      </w:r>
      <w:r w:rsidR="009B361D">
        <w:rPr>
          <w:sz w:val="24"/>
          <w:szCs w:val="24"/>
        </w:rPr>
        <w:t>l</w:t>
      </w:r>
      <w:r w:rsidRPr="009B361D">
        <w:rPr>
          <w:sz w:val="24"/>
          <w:szCs w:val="24"/>
        </w:rPr>
        <w:t>’organisateur</w:t>
      </w:r>
      <w:proofErr w:type="gramStart"/>
      <w:r w:rsidRPr="009B361D">
        <w:rPr>
          <w:sz w:val="24"/>
          <w:szCs w:val="24"/>
        </w:rPr>
        <w:t> :…</w:t>
      </w:r>
      <w:proofErr w:type="gramEnd"/>
      <w:r w:rsidRPr="009B361D">
        <w:rPr>
          <w:sz w:val="24"/>
          <w:szCs w:val="24"/>
        </w:rPr>
        <w:t>…………………………………………………………………</w:t>
      </w:r>
    </w:p>
    <w:p w:rsidR="00256C85" w:rsidRPr="009B361D" w:rsidRDefault="00256C85" w:rsidP="00256C85">
      <w:pPr>
        <w:pStyle w:val="Texte56cm"/>
        <w:ind w:right="396"/>
        <w:rPr>
          <w:sz w:val="24"/>
          <w:szCs w:val="24"/>
        </w:rPr>
      </w:pPr>
    </w:p>
    <w:p w:rsidR="00EA73BE" w:rsidRPr="0042296B" w:rsidRDefault="00256C85" w:rsidP="0042296B">
      <w:pPr>
        <w:pStyle w:val="Texte56cm"/>
        <w:numPr>
          <w:ilvl w:val="0"/>
          <w:numId w:val="2"/>
        </w:numPr>
        <w:ind w:right="396"/>
        <w:rPr>
          <w:sz w:val="24"/>
          <w:szCs w:val="24"/>
        </w:rPr>
      </w:pPr>
      <w:r w:rsidRPr="0042296B">
        <w:rPr>
          <w:sz w:val="24"/>
          <w:szCs w:val="24"/>
        </w:rPr>
        <w:t>Lieu de la manifestation</w:t>
      </w:r>
      <w:r w:rsidR="00EA73BE" w:rsidRPr="0042296B">
        <w:rPr>
          <w:sz w:val="24"/>
          <w:szCs w:val="24"/>
        </w:rPr>
        <w:t xml:space="preserve">: </w:t>
      </w:r>
      <w:r w:rsidR="0042296B">
        <w:rPr>
          <w:sz w:val="24"/>
          <w:szCs w:val="24"/>
        </w:rPr>
        <w:t>Complexe des Iles</w:t>
      </w:r>
      <w:r w:rsidR="0042296B" w:rsidRPr="00B97AD3">
        <w:rPr>
          <w:sz w:val="24"/>
          <w:szCs w:val="24"/>
        </w:rPr>
        <w:t xml:space="preserve"> </w:t>
      </w:r>
      <w:r w:rsidR="004005C6">
        <w:rPr>
          <w:sz w:val="24"/>
          <w:szCs w:val="24"/>
        </w:rPr>
        <w:t>terrain stabilisé (</w:t>
      </w:r>
      <w:r w:rsidR="0042296B">
        <w:rPr>
          <w:sz w:val="24"/>
          <w:szCs w:val="24"/>
        </w:rPr>
        <w:t>120 participants</w:t>
      </w:r>
      <w:r w:rsidR="004005C6">
        <w:rPr>
          <w:sz w:val="24"/>
          <w:szCs w:val="24"/>
        </w:rPr>
        <w:t xml:space="preserve"> maximum</w:t>
      </w:r>
      <w:r w:rsidR="0042296B">
        <w:rPr>
          <w:sz w:val="24"/>
          <w:szCs w:val="24"/>
        </w:rPr>
        <w:t>)</w:t>
      </w:r>
    </w:p>
    <w:p w:rsidR="00B97AD3" w:rsidRDefault="00EA73BE" w:rsidP="00EA73BE">
      <w:pPr>
        <w:pStyle w:val="Texte56cm"/>
        <w:ind w:left="2520" w:right="396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EF0FE7" w:rsidRDefault="00B97AD3" w:rsidP="00B97AD3">
      <w:pPr>
        <w:pStyle w:val="Texte56cm"/>
        <w:numPr>
          <w:ilvl w:val="0"/>
          <w:numId w:val="7"/>
        </w:numPr>
        <w:ind w:left="709" w:right="396" w:hanging="425"/>
        <w:rPr>
          <w:sz w:val="24"/>
          <w:szCs w:val="24"/>
        </w:rPr>
      </w:pPr>
      <w:r w:rsidRPr="00EF0FE7">
        <w:rPr>
          <w:sz w:val="24"/>
          <w:szCs w:val="24"/>
        </w:rPr>
        <w:t>Nombre de participants</w:t>
      </w:r>
      <w:r w:rsidR="0042296B" w:rsidRPr="00EF0FE7">
        <w:rPr>
          <w:sz w:val="24"/>
          <w:szCs w:val="24"/>
        </w:rPr>
        <w:t> : …</w:t>
      </w:r>
      <w:r w:rsidRPr="00EF0FE7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</w:t>
      </w:r>
      <w:r w:rsidR="0042296B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p w:rsidR="00B97AD3" w:rsidRPr="00EF0FE7" w:rsidRDefault="00B97AD3" w:rsidP="00B97AD3">
      <w:pPr>
        <w:pStyle w:val="Texte56cm"/>
        <w:ind w:left="0" w:right="396"/>
        <w:rPr>
          <w:sz w:val="24"/>
          <w:szCs w:val="24"/>
        </w:rPr>
      </w:pPr>
    </w:p>
    <w:p w:rsidR="00D36E9E" w:rsidRPr="009B361D" w:rsidRDefault="00256C85" w:rsidP="00256C85">
      <w:pPr>
        <w:pStyle w:val="Texte56cm"/>
        <w:numPr>
          <w:ilvl w:val="0"/>
          <w:numId w:val="2"/>
        </w:numPr>
        <w:ind w:right="396"/>
        <w:rPr>
          <w:sz w:val="24"/>
          <w:szCs w:val="24"/>
        </w:rPr>
      </w:pPr>
      <w:r w:rsidRPr="009B361D">
        <w:rPr>
          <w:sz w:val="24"/>
          <w:szCs w:val="24"/>
        </w:rPr>
        <w:t>Date</w:t>
      </w:r>
      <w:r w:rsidR="00D36E9E" w:rsidRPr="009B361D">
        <w:rPr>
          <w:sz w:val="24"/>
          <w:szCs w:val="24"/>
        </w:rPr>
        <w:t> : ………………………</w:t>
      </w:r>
      <w:r w:rsidR="009B361D">
        <w:rPr>
          <w:sz w:val="24"/>
          <w:szCs w:val="24"/>
        </w:rPr>
        <w:t>…………</w:t>
      </w:r>
      <w:r w:rsidRPr="009B361D">
        <w:rPr>
          <w:sz w:val="24"/>
          <w:szCs w:val="24"/>
        </w:rPr>
        <w:t>horaire</w:t>
      </w:r>
      <w:r w:rsidR="002D0649">
        <w:rPr>
          <w:sz w:val="24"/>
          <w:szCs w:val="24"/>
        </w:rPr>
        <w:t>s</w:t>
      </w:r>
      <w:proofErr w:type="gramStart"/>
      <w:r w:rsidRPr="009B361D">
        <w:rPr>
          <w:sz w:val="24"/>
          <w:szCs w:val="24"/>
        </w:rPr>
        <w:t> :…</w:t>
      </w:r>
      <w:proofErr w:type="gramEnd"/>
      <w:r w:rsidRPr="009B361D">
        <w:rPr>
          <w:sz w:val="24"/>
          <w:szCs w:val="24"/>
        </w:rPr>
        <w:t>………………………………</w:t>
      </w:r>
      <w:r w:rsidR="009B361D">
        <w:rPr>
          <w:sz w:val="24"/>
          <w:szCs w:val="24"/>
        </w:rPr>
        <w:t>..............</w:t>
      </w:r>
    </w:p>
    <w:p w:rsidR="00D36E9E" w:rsidRPr="009B361D" w:rsidRDefault="00D36E9E" w:rsidP="00D36E9E">
      <w:pPr>
        <w:pStyle w:val="Paragraphedeliste"/>
        <w:rPr>
          <w:sz w:val="24"/>
          <w:szCs w:val="24"/>
        </w:rPr>
      </w:pPr>
    </w:p>
    <w:p w:rsidR="00256C85" w:rsidRPr="00F65BAE" w:rsidRDefault="00744378" w:rsidP="00256C85">
      <w:pPr>
        <w:pStyle w:val="Texte56cm"/>
        <w:numPr>
          <w:ilvl w:val="0"/>
          <w:numId w:val="2"/>
        </w:numPr>
        <w:ind w:right="396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62" style="position:absolute;left:0;text-align:left;margin-left:212.8pt;margin-top:5.25pt;width:9.6pt;height:8.4pt;z-index:251694080"/>
        </w:pict>
      </w:r>
      <w:r w:rsidR="00B97AD3" w:rsidRPr="00F65BAE">
        <w:rPr>
          <w:sz w:val="24"/>
          <w:szCs w:val="24"/>
        </w:rPr>
        <w:t xml:space="preserve">Gestion </w:t>
      </w:r>
      <w:r w:rsidR="00256C85" w:rsidRPr="00F65BAE">
        <w:rPr>
          <w:sz w:val="24"/>
          <w:szCs w:val="24"/>
        </w:rPr>
        <w:t>Parkings </w:t>
      </w:r>
      <w:r w:rsidR="00B97AD3" w:rsidRPr="00F65BAE">
        <w:rPr>
          <w:sz w:val="24"/>
          <w:szCs w:val="24"/>
        </w:rPr>
        <w:t xml:space="preserve">et circulation </w:t>
      </w:r>
      <w:r w:rsidR="00256C85" w:rsidRPr="00F65BAE">
        <w:rPr>
          <w:sz w:val="24"/>
          <w:szCs w:val="24"/>
        </w:rPr>
        <w:t>:</w:t>
      </w:r>
      <w:r w:rsidR="00F65BAE" w:rsidRPr="00F65BAE">
        <w:rPr>
          <w:sz w:val="24"/>
          <w:szCs w:val="24"/>
        </w:rPr>
        <w:t xml:space="preserve"> </w:t>
      </w:r>
      <w:r w:rsidR="00F65BAE">
        <w:rPr>
          <w:sz w:val="24"/>
          <w:szCs w:val="24"/>
        </w:rPr>
        <w:t xml:space="preserve">          </w:t>
      </w:r>
      <w:r w:rsidR="00B13D0D">
        <w:rPr>
          <w:sz w:val="24"/>
          <w:szCs w:val="24"/>
        </w:rPr>
        <w:tab/>
        <w:t>B</w:t>
      </w:r>
      <w:r w:rsidR="00F65BAE" w:rsidRPr="00F65BAE">
        <w:rPr>
          <w:sz w:val="24"/>
          <w:szCs w:val="24"/>
        </w:rPr>
        <w:t>énévoles de l’association</w:t>
      </w:r>
    </w:p>
    <w:p w:rsidR="00EF0FE7" w:rsidRDefault="00EF0FE7" w:rsidP="00B13D0D">
      <w:pPr>
        <w:pStyle w:val="Texte56cm"/>
        <w:ind w:left="284" w:right="396"/>
        <w:rPr>
          <w:sz w:val="24"/>
          <w:szCs w:val="24"/>
        </w:rPr>
      </w:pPr>
    </w:p>
    <w:p w:rsidR="00EF0FE7" w:rsidRDefault="00744378" w:rsidP="00B13D0D">
      <w:pPr>
        <w:ind w:left="4254" w:firstLine="709"/>
        <w:rPr>
          <w:sz w:val="24"/>
          <w:szCs w:val="24"/>
        </w:rPr>
      </w:pPr>
      <w:r>
        <w:rPr>
          <w:noProof/>
        </w:rPr>
        <w:pict>
          <v:rect id="_x0000_s1063" style="position:absolute;left:0;text-align:left;margin-left:212.8pt;margin-top:2.85pt;width:9.6pt;height:8.4pt;z-index:251695104"/>
        </w:pict>
      </w:r>
      <w:r w:rsidR="00B13D0D" w:rsidRPr="00B13D0D">
        <w:rPr>
          <w:sz w:val="24"/>
          <w:szCs w:val="24"/>
        </w:rPr>
        <w:t>Autre</w:t>
      </w:r>
      <w:proofErr w:type="gramStart"/>
      <w:r w:rsidR="00494151">
        <w:rPr>
          <w:sz w:val="24"/>
          <w:szCs w:val="24"/>
        </w:rPr>
        <w:t> :…</w:t>
      </w:r>
      <w:proofErr w:type="gramEnd"/>
      <w:r w:rsidR="00494151">
        <w:rPr>
          <w:sz w:val="24"/>
          <w:szCs w:val="24"/>
        </w:rPr>
        <w:t>……………………………………..</w:t>
      </w:r>
    </w:p>
    <w:p w:rsidR="00331959" w:rsidRPr="00B13D0D" w:rsidRDefault="00331959" w:rsidP="00B13D0D">
      <w:pPr>
        <w:ind w:left="4254" w:firstLine="709"/>
        <w:rPr>
          <w:sz w:val="24"/>
          <w:szCs w:val="24"/>
        </w:rPr>
      </w:pPr>
    </w:p>
    <w:p w:rsidR="00EF0FE7" w:rsidRDefault="00331959" w:rsidP="00EF0FE7">
      <w:pPr>
        <w:pStyle w:val="Texte56cm"/>
        <w:ind w:left="360" w:right="396"/>
        <w:rPr>
          <w:b/>
          <w:sz w:val="24"/>
          <w:szCs w:val="24"/>
        </w:rPr>
      </w:pPr>
      <w:r>
        <w:rPr>
          <w:b/>
          <w:sz w:val="24"/>
          <w:szCs w:val="24"/>
        </w:rPr>
        <w:t>Pour le stationnement merci de respecter le plan ci-joint</w:t>
      </w:r>
    </w:p>
    <w:p w:rsidR="00331959" w:rsidRPr="00EF0FE7" w:rsidRDefault="00331959" w:rsidP="00EF0FE7">
      <w:pPr>
        <w:pStyle w:val="Texte56cm"/>
        <w:ind w:left="360" w:right="396"/>
        <w:rPr>
          <w:sz w:val="24"/>
          <w:szCs w:val="24"/>
        </w:rPr>
      </w:pPr>
    </w:p>
    <w:p w:rsidR="00EF0FE7" w:rsidRDefault="00744378" w:rsidP="00EF0FE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7" style="position:absolute;left:0;text-align:left;margin-left:135.6pt;margin-top:.4pt;width:9.6pt;height:10.65pt;z-index:251668480"/>
        </w:pict>
      </w:r>
      <w:r>
        <w:rPr>
          <w:noProof/>
          <w:sz w:val="24"/>
          <w:szCs w:val="24"/>
        </w:rPr>
        <w:pict>
          <v:rect id="_x0000_s1043" style="position:absolute;left:0;text-align:left;margin-left:90pt;margin-top:.4pt;width:9.6pt;height:10.65pt;z-index:251674624"/>
        </w:pict>
      </w:r>
      <w:r w:rsidR="00EF0FE7" w:rsidRPr="00EF0FE7">
        <w:rPr>
          <w:sz w:val="24"/>
          <w:szCs w:val="24"/>
        </w:rPr>
        <w:t xml:space="preserve">Buvette :       Oui       </w:t>
      </w:r>
      <w:r w:rsidR="00B13D0D">
        <w:rPr>
          <w:sz w:val="24"/>
          <w:szCs w:val="24"/>
        </w:rPr>
        <w:t xml:space="preserve">  </w:t>
      </w:r>
      <w:r w:rsidR="00EF0FE7" w:rsidRPr="00EF0FE7">
        <w:rPr>
          <w:sz w:val="24"/>
          <w:szCs w:val="24"/>
        </w:rPr>
        <w:t>Non</w:t>
      </w:r>
    </w:p>
    <w:p w:rsidR="007F1B3B" w:rsidRPr="007F1B3B" w:rsidRDefault="007F1B3B" w:rsidP="007F1B3B">
      <w:pPr>
        <w:ind w:left="284"/>
        <w:rPr>
          <w:sz w:val="24"/>
          <w:szCs w:val="24"/>
        </w:rPr>
      </w:pPr>
    </w:p>
    <w:p w:rsidR="007F1B3B" w:rsidRPr="007F1B3B" w:rsidRDefault="007F1B3B" w:rsidP="007F1B3B">
      <w:pPr>
        <w:ind w:left="284"/>
        <w:rPr>
          <w:b/>
          <w:sz w:val="24"/>
          <w:szCs w:val="24"/>
        </w:rPr>
      </w:pPr>
      <w:r w:rsidRPr="007F1B3B">
        <w:rPr>
          <w:b/>
          <w:sz w:val="24"/>
          <w:szCs w:val="24"/>
        </w:rPr>
        <w:t>RESERVATION DU MATERIEL A FAIRE UNIQUEMENT SUR CE FORMULAIRE</w:t>
      </w:r>
    </w:p>
    <w:p w:rsidR="00EF0FE7" w:rsidRPr="009B361D" w:rsidRDefault="00EF0FE7" w:rsidP="00EF0FE7">
      <w:pPr>
        <w:pStyle w:val="Paragraphedeliste"/>
        <w:ind w:left="72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4944"/>
      </w:tblGrid>
      <w:tr w:rsidR="00256C85" w:rsidRPr="009B361D" w:rsidTr="000374F3">
        <w:tc>
          <w:tcPr>
            <w:tcW w:w="5353" w:type="dxa"/>
          </w:tcPr>
          <w:p w:rsidR="00256C85" w:rsidRPr="009B361D" w:rsidRDefault="0060198B" w:rsidP="00D43D5A">
            <w:pPr>
              <w:pStyle w:val="Texte56cm"/>
              <w:numPr>
                <w:ilvl w:val="0"/>
                <w:numId w:val="2"/>
              </w:numPr>
              <w:ind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 xml:space="preserve">Matériel </w:t>
            </w:r>
            <w:r w:rsidR="00D43D5A">
              <w:rPr>
                <w:sz w:val="24"/>
                <w:szCs w:val="24"/>
              </w:rPr>
              <w:t>pour</w:t>
            </w:r>
            <w:r w:rsidRPr="009B361D">
              <w:rPr>
                <w:sz w:val="24"/>
                <w:szCs w:val="24"/>
              </w:rPr>
              <w:t xml:space="preserve"> </w:t>
            </w:r>
            <w:r w:rsidR="00EF0FE7">
              <w:rPr>
                <w:sz w:val="24"/>
                <w:szCs w:val="24"/>
              </w:rPr>
              <w:t>buvette</w:t>
            </w:r>
            <w:r w:rsidRPr="009B361D">
              <w:rPr>
                <w:sz w:val="24"/>
                <w:szCs w:val="24"/>
              </w:rPr>
              <w:t> </w:t>
            </w:r>
            <w:r w:rsidR="00D43D5A">
              <w:rPr>
                <w:sz w:val="24"/>
                <w:szCs w:val="24"/>
              </w:rPr>
              <w:t>uniquement</w:t>
            </w:r>
          </w:p>
        </w:tc>
        <w:tc>
          <w:tcPr>
            <w:tcW w:w="4944" w:type="dxa"/>
          </w:tcPr>
          <w:p w:rsidR="00256C85" w:rsidRPr="009B361D" w:rsidRDefault="0060198B" w:rsidP="0060198B">
            <w:pPr>
              <w:pStyle w:val="Texte56cm"/>
              <w:numPr>
                <w:ilvl w:val="0"/>
                <w:numId w:val="2"/>
              </w:numPr>
              <w:ind w:left="0" w:right="396" w:firstLine="0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Quantité</w:t>
            </w:r>
            <w:r w:rsidR="00EF0FE7">
              <w:rPr>
                <w:sz w:val="24"/>
                <w:szCs w:val="24"/>
              </w:rPr>
              <w:t xml:space="preserve"> souhaitée</w:t>
            </w:r>
          </w:p>
        </w:tc>
      </w:tr>
      <w:tr w:rsidR="00256C85" w:rsidRPr="009B361D" w:rsidTr="000374F3">
        <w:tc>
          <w:tcPr>
            <w:tcW w:w="5353" w:type="dxa"/>
          </w:tcPr>
          <w:p w:rsidR="00256C85" w:rsidRPr="009B361D" w:rsidRDefault="00256C85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 xml:space="preserve">Tables </w:t>
            </w:r>
          </w:p>
        </w:tc>
        <w:tc>
          <w:tcPr>
            <w:tcW w:w="4944" w:type="dxa"/>
          </w:tcPr>
          <w:p w:rsidR="00256C85" w:rsidRPr="009B361D" w:rsidRDefault="00256C85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</w:p>
        </w:tc>
      </w:tr>
      <w:tr w:rsidR="00256C85" w:rsidRPr="009B361D" w:rsidTr="000374F3">
        <w:tc>
          <w:tcPr>
            <w:tcW w:w="5353" w:type="dxa"/>
          </w:tcPr>
          <w:p w:rsidR="00256C85" w:rsidRPr="009B361D" w:rsidRDefault="00EF0FE7" w:rsidP="00EF0FE7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56C85" w:rsidRPr="009B361D">
              <w:rPr>
                <w:sz w:val="24"/>
                <w:szCs w:val="24"/>
              </w:rPr>
              <w:t>haises</w:t>
            </w:r>
          </w:p>
        </w:tc>
        <w:tc>
          <w:tcPr>
            <w:tcW w:w="4944" w:type="dxa"/>
          </w:tcPr>
          <w:p w:rsidR="00256C85" w:rsidRPr="009B361D" w:rsidRDefault="00256C85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</w:p>
        </w:tc>
      </w:tr>
      <w:tr w:rsidR="00EF0FE7" w:rsidRPr="009B361D" w:rsidTr="000374F3">
        <w:tc>
          <w:tcPr>
            <w:tcW w:w="5353" w:type="dxa"/>
          </w:tcPr>
          <w:p w:rsidR="00EF0FE7" w:rsidRPr="009B361D" w:rsidRDefault="00EF0FE7" w:rsidP="00EF0FE7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9B361D">
              <w:rPr>
                <w:sz w:val="24"/>
                <w:szCs w:val="24"/>
              </w:rPr>
              <w:t>rigo</w:t>
            </w:r>
          </w:p>
        </w:tc>
        <w:tc>
          <w:tcPr>
            <w:tcW w:w="4944" w:type="dxa"/>
          </w:tcPr>
          <w:p w:rsidR="00EF0FE7" w:rsidRPr="009B361D" w:rsidRDefault="00EF0FE7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</w:p>
        </w:tc>
      </w:tr>
      <w:tr w:rsidR="00EF0FE7" w:rsidRPr="009B361D" w:rsidTr="000374F3">
        <w:tc>
          <w:tcPr>
            <w:tcW w:w="5353" w:type="dxa"/>
          </w:tcPr>
          <w:p w:rsidR="00EF0FE7" w:rsidRPr="009B361D" w:rsidRDefault="00EF0FE7" w:rsidP="00EF0FE7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9B361D">
              <w:rPr>
                <w:sz w:val="24"/>
                <w:szCs w:val="24"/>
              </w:rPr>
              <w:t>arrières</w:t>
            </w:r>
          </w:p>
        </w:tc>
        <w:tc>
          <w:tcPr>
            <w:tcW w:w="4944" w:type="dxa"/>
          </w:tcPr>
          <w:p w:rsidR="00EF0FE7" w:rsidRPr="009B361D" w:rsidRDefault="00EF0FE7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</w:p>
        </w:tc>
      </w:tr>
      <w:tr w:rsidR="00EF0FE7" w:rsidRPr="009B361D" w:rsidTr="000374F3">
        <w:tc>
          <w:tcPr>
            <w:tcW w:w="5353" w:type="dxa"/>
          </w:tcPr>
          <w:p w:rsidR="00EF0FE7" w:rsidRPr="009B361D" w:rsidRDefault="00EF0FE7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Stand 3X3</w:t>
            </w:r>
          </w:p>
        </w:tc>
        <w:tc>
          <w:tcPr>
            <w:tcW w:w="4944" w:type="dxa"/>
          </w:tcPr>
          <w:p w:rsidR="00EF0FE7" w:rsidRPr="009B361D" w:rsidRDefault="00EF0FE7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</w:p>
        </w:tc>
      </w:tr>
      <w:tr w:rsidR="00EF0FE7" w:rsidRPr="009B361D" w:rsidTr="000374F3">
        <w:tc>
          <w:tcPr>
            <w:tcW w:w="5353" w:type="dxa"/>
          </w:tcPr>
          <w:p w:rsidR="00EF0FE7" w:rsidRPr="009B361D" w:rsidRDefault="00EF0FE7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Poubelles/containers</w:t>
            </w:r>
          </w:p>
        </w:tc>
        <w:tc>
          <w:tcPr>
            <w:tcW w:w="4944" w:type="dxa"/>
          </w:tcPr>
          <w:p w:rsidR="00EF0FE7" w:rsidRPr="009B361D" w:rsidRDefault="00EF0FE7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</w:p>
        </w:tc>
      </w:tr>
      <w:tr w:rsidR="00EF0FE7" w:rsidRPr="009B361D" w:rsidTr="000374F3">
        <w:tc>
          <w:tcPr>
            <w:tcW w:w="5353" w:type="dxa"/>
          </w:tcPr>
          <w:p w:rsidR="00EF0FE7" w:rsidRPr="009B361D" w:rsidRDefault="00EF0FE7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Point électrique</w:t>
            </w:r>
          </w:p>
        </w:tc>
        <w:tc>
          <w:tcPr>
            <w:tcW w:w="4944" w:type="dxa"/>
          </w:tcPr>
          <w:p w:rsidR="00EF0FE7" w:rsidRPr="009B361D" w:rsidRDefault="00744378" w:rsidP="008008EE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49" style="position:absolute;margin-left:74.05pt;margin-top:2.4pt;width:9.6pt;height:8.4pt;z-index:251681792;mso-position-horizontal-relative:text;mso-position-vertical-relative:text"/>
              </w:pict>
            </w:r>
            <w:r>
              <w:rPr>
                <w:noProof/>
                <w:sz w:val="24"/>
                <w:szCs w:val="24"/>
              </w:rPr>
              <w:pict>
                <v:rect id="_x0000_s1048" style="position:absolute;margin-left:12.05pt;margin-top:2.4pt;width:9.6pt;height:8.4pt;z-index:251682816;mso-position-horizontal-relative:text;mso-position-vertical-relative:text"/>
              </w:pict>
            </w:r>
            <w:r w:rsidR="00EF0FE7">
              <w:rPr>
                <w:sz w:val="24"/>
                <w:szCs w:val="24"/>
              </w:rPr>
              <w:t xml:space="preserve">           </w:t>
            </w:r>
            <w:r w:rsidR="00EF0FE7" w:rsidRPr="009B361D">
              <w:rPr>
                <w:sz w:val="24"/>
                <w:szCs w:val="24"/>
              </w:rPr>
              <w:t xml:space="preserve">Oui   </w:t>
            </w:r>
            <w:r w:rsidR="00EF0FE7">
              <w:rPr>
                <w:sz w:val="24"/>
                <w:szCs w:val="24"/>
              </w:rPr>
              <w:t xml:space="preserve">     </w:t>
            </w:r>
            <w:r w:rsidR="00EF0FE7" w:rsidRPr="009B361D">
              <w:rPr>
                <w:sz w:val="24"/>
                <w:szCs w:val="24"/>
              </w:rPr>
              <w:t xml:space="preserve">   Non</w:t>
            </w:r>
          </w:p>
        </w:tc>
      </w:tr>
      <w:tr w:rsidR="00EF0FE7" w:rsidRPr="009B361D" w:rsidTr="000374F3">
        <w:tc>
          <w:tcPr>
            <w:tcW w:w="5353" w:type="dxa"/>
          </w:tcPr>
          <w:p w:rsidR="00EF0FE7" w:rsidRPr="009B361D" w:rsidRDefault="002D4875" w:rsidP="000374F3">
            <w:pPr>
              <w:pStyle w:val="Texte56cm"/>
              <w:tabs>
                <w:tab w:val="left" w:pos="1695"/>
              </w:tabs>
              <w:ind w:left="0" w:right="-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Lavabos et WC accès buvette extérieure</w:t>
            </w:r>
            <w:r w:rsidR="00037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HJL (remise de la clé par </w:t>
            </w:r>
            <w:r w:rsidR="000374F3">
              <w:rPr>
                <w:sz w:val="24"/>
                <w:szCs w:val="24"/>
              </w:rPr>
              <w:t xml:space="preserve">le </w:t>
            </w:r>
            <w:r>
              <w:rPr>
                <w:sz w:val="24"/>
                <w:szCs w:val="24"/>
              </w:rPr>
              <w:t>gardien</w:t>
            </w:r>
            <w:r w:rsidR="000374F3">
              <w:rPr>
                <w:sz w:val="24"/>
                <w:szCs w:val="24"/>
              </w:rPr>
              <w:t xml:space="preserve"> de permanence) </w:t>
            </w:r>
          </w:p>
        </w:tc>
        <w:tc>
          <w:tcPr>
            <w:tcW w:w="4944" w:type="dxa"/>
          </w:tcPr>
          <w:p w:rsidR="00EF0FE7" w:rsidRPr="009B361D" w:rsidRDefault="00744378" w:rsidP="008008EE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51" style="position:absolute;margin-left:74.05pt;margin-top:3.7pt;width:9.6pt;height:8.4pt;z-index:251684864;mso-position-horizontal-relative:text;mso-position-vertical-relative:text"/>
              </w:pict>
            </w:r>
            <w:r>
              <w:rPr>
                <w:noProof/>
                <w:sz w:val="24"/>
                <w:szCs w:val="24"/>
              </w:rPr>
              <w:pict>
                <v:rect id="_x0000_s1050" style="position:absolute;margin-left:12.05pt;margin-top:3.7pt;width:9.6pt;height:8.4pt;z-index:251683840;mso-position-horizontal-relative:text;mso-position-vertical-relative:text"/>
              </w:pict>
            </w:r>
            <w:r w:rsidR="00EF0FE7">
              <w:rPr>
                <w:sz w:val="24"/>
                <w:szCs w:val="24"/>
              </w:rPr>
              <w:t xml:space="preserve">           </w:t>
            </w:r>
            <w:r w:rsidR="00EF0FE7" w:rsidRPr="009B361D">
              <w:rPr>
                <w:sz w:val="24"/>
                <w:szCs w:val="24"/>
              </w:rPr>
              <w:t xml:space="preserve">Oui   </w:t>
            </w:r>
            <w:r w:rsidR="00EF0FE7">
              <w:rPr>
                <w:sz w:val="24"/>
                <w:szCs w:val="24"/>
              </w:rPr>
              <w:t xml:space="preserve">    </w:t>
            </w:r>
            <w:r w:rsidR="00EF0FE7" w:rsidRPr="009B361D">
              <w:rPr>
                <w:sz w:val="24"/>
                <w:szCs w:val="24"/>
              </w:rPr>
              <w:t xml:space="preserve">    Non</w:t>
            </w:r>
          </w:p>
        </w:tc>
      </w:tr>
    </w:tbl>
    <w:p w:rsidR="00256C85" w:rsidRDefault="002D4875" w:rsidP="002D4875">
      <w:pPr>
        <w:pStyle w:val="Texte56cm"/>
        <w:ind w:left="0" w:right="39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</w:t>
      </w:r>
      <w:r w:rsidR="00EA1C0B" w:rsidRPr="002D4875">
        <w:rPr>
          <w:b/>
          <w:i/>
          <w:sz w:val="24"/>
          <w:szCs w:val="24"/>
        </w:rPr>
        <w:t>(</w:t>
      </w:r>
      <w:r w:rsidRPr="002D4875">
        <w:rPr>
          <w:b/>
          <w:i/>
          <w:sz w:val="24"/>
          <w:szCs w:val="24"/>
        </w:rPr>
        <w:t>Matériel</w:t>
      </w:r>
      <w:r w:rsidR="00EA1C0B" w:rsidRPr="002D4875">
        <w:rPr>
          <w:b/>
          <w:i/>
          <w:sz w:val="24"/>
          <w:szCs w:val="24"/>
        </w:rPr>
        <w:t xml:space="preserve"> mis à disposition sous réserve de disponibilité)</w:t>
      </w:r>
    </w:p>
    <w:p w:rsidR="002D4875" w:rsidRPr="002D4875" w:rsidRDefault="002D4875" w:rsidP="002D4875">
      <w:pPr>
        <w:pStyle w:val="Texte56cm"/>
        <w:ind w:right="396"/>
        <w:rPr>
          <w:b/>
          <w:i/>
          <w:sz w:val="24"/>
          <w:szCs w:val="24"/>
        </w:rPr>
      </w:pPr>
    </w:p>
    <w:p w:rsidR="00EF0FE7" w:rsidRDefault="0060198B" w:rsidP="00EF0FE7">
      <w:pPr>
        <w:pStyle w:val="Texte56cm"/>
        <w:numPr>
          <w:ilvl w:val="0"/>
          <w:numId w:val="2"/>
        </w:numPr>
        <w:ind w:left="360" w:right="396"/>
        <w:rPr>
          <w:sz w:val="24"/>
          <w:szCs w:val="24"/>
        </w:rPr>
      </w:pPr>
      <w:r w:rsidRPr="00C10A8C">
        <w:rPr>
          <w:sz w:val="24"/>
          <w:szCs w:val="24"/>
        </w:rPr>
        <w:t>Signalétique </w:t>
      </w:r>
      <w:r w:rsidR="00C10A8C" w:rsidRPr="00C10A8C">
        <w:rPr>
          <w:sz w:val="24"/>
          <w:szCs w:val="24"/>
        </w:rPr>
        <w:t xml:space="preserve">de la manifestation prévue </w:t>
      </w:r>
      <w:r w:rsidR="00EF0FE7" w:rsidRPr="00C10A8C">
        <w:rPr>
          <w:sz w:val="24"/>
          <w:szCs w:val="24"/>
        </w:rPr>
        <w:t xml:space="preserve">selon protocole de la commune </w:t>
      </w:r>
    </w:p>
    <w:p w:rsidR="00C10A8C" w:rsidRPr="00C10A8C" w:rsidRDefault="00C10A8C" w:rsidP="00C10A8C">
      <w:pPr>
        <w:pStyle w:val="Texte56cm"/>
        <w:ind w:left="0" w:right="396"/>
        <w:rPr>
          <w:sz w:val="24"/>
          <w:szCs w:val="24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5017"/>
        <w:gridCol w:w="324"/>
        <w:gridCol w:w="4622"/>
        <w:gridCol w:w="71"/>
      </w:tblGrid>
      <w:tr w:rsidR="0060198B" w:rsidRPr="009B361D" w:rsidTr="00733C8E">
        <w:trPr>
          <w:gridAfter w:val="1"/>
          <w:wAfter w:w="71" w:type="dxa"/>
        </w:trPr>
        <w:tc>
          <w:tcPr>
            <w:tcW w:w="5375" w:type="dxa"/>
            <w:gridSpan w:val="3"/>
          </w:tcPr>
          <w:p w:rsidR="0060198B" w:rsidRPr="009B361D" w:rsidRDefault="0060198B" w:rsidP="0060198B">
            <w:pPr>
              <w:pStyle w:val="Texte56cm"/>
              <w:numPr>
                <w:ilvl w:val="0"/>
                <w:numId w:val="2"/>
              </w:numPr>
              <w:ind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 xml:space="preserve">Communication : </w:t>
            </w:r>
          </w:p>
        </w:tc>
        <w:tc>
          <w:tcPr>
            <w:tcW w:w="4622" w:type="dxa"/>
          </w:tcPr>
          <w:p w:rsidR="0060198B" w:rsidRPr="009B361D" w:rsidRDefault="0060198B" w:rsidP="0060198B">
            <w:pPr>
              <w:pStyle w:val="Texte56cm"/>
              <w:numPr>
                <w:ilvl w:val="0"/>
                <w:numId w:val="2"/>
              </w:numPr>
              <w:ind w:left="0" w:right="396" w:firstLine="0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Quantité</w:t>
            </w:r>
          </w:p>
        </w:tc>
      </w:tr>
      <w:tr w:rsidR="0060198B" w:rsidRPr="009B361D" w:rsidTr="00733C8E">
        <w:trPr>
          <w:gridAfter w:val="1"/>
          <w:wAfter w:w="71" w:type="dxa"/>
        </w:trPr>
        <w:tc>
          <w:tcPr>
            <w:tcW w:w="5375" w:type="dxa"/>
            <w:gridSpan w:val="3"/>
          </w:tcPr>
          <w:p w:rsidR="0060198B" w:rsidRPr="009B361D" w:rsidRDefault="00D43D5A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A</w:t>
            </w:r>
            <w:r w:rsidR="0060198B" w:rsidRPr="009B361D">
              <w:rPr>
                <w:sz w:val="24"/>
                <w:szCs w:val="24"/>
              </w:rPr>
              <w:t>ffiches</w:t>
            </w:r>
            <w:r>
              <w:rPr>
                <w:sz w:val="24"/>
                <w:szCs w:val="24"/>
              </w:rPr>
              <w:t xml:space="preserve"> A3 (maxi.30)</w:t>
            </w:r>
          </w:p>
        </w:tc>
        <w:tc>
          <w:tcPr>
            <w:tcW w:w="4622" w:type="dxa"/>
          </w:tcPr>
          <w:p w:rsidR="0060198B" w:rsidRPr="009B361D" w:rsidRDefault="00D43D5A" w:rsidP="00D43D5A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60198B" w:rsidRPr="009B361D" w:rsidTr="00733C8E">
        <w:trPr>
          <w:gridAfter w:val="1"/>
          <w:wAfter w:w="71" w:type="dxa"/>
        </w:trPr>
        <w:tc>
          <w:tcPr>
            <w:tcW w:w="5375" w:type="dxa"/>
            <w:gridSpan w:val="3"/>
          </w:tcPr>
          <w:p w:rsidR="0060198B" w:rsidRPr="009B361D" w:rsidRDefault="00D43D5A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F</w:t>
            </w:r>
            <w:r w:rsidR="0060198B" w:rsidRPr="009B361D">
              <w:rPr>
                <w:sz w:val="24"/>
                <w:szCs w:val="24"/>
              </w:rPr>
              <w:t>lyers</w:t>
            </w:r>
            <w:r>
              <w:rPr>
                <w:sz w:val="24"/>
                <w:szCs w:val="24"/>
              </w:rPr>
              <w:t xml:space="preserve"> A5 (maxi. 200)</w:t>
            </w:r>
          </w:p>
        </w:tc>
        <w:tc>
          <w:tcPr>
            <w:tcW w:w="4622" w:type="dxa"/>
          </w:tcPr>
          <w:p w:rsidR="0060198B" w:rsidRPr="009B361D" w:rsidRDefault="00D43D5A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</w:tr>
      <w:tr w:rsidR="00A457D2" w:rsidRPr="009B361D" w:rsidTr="00733C8E">
        <w:trPr>
          <w:gridAfter w:val="1"/>
          <w:wAfter w:w="71" w:type="dxa"/>
        </w:trPr>
        <w:tc>
          <w:tcPr>
            <w:tcW w:w="5375" w:type="dxa"/>
            <w:gridSpan w:val="3"/>
          </w:tcPr>
          <w:p w:rsidR="00A457D2" w:rsidRPr="009B361D" w:rsidRDefault="00A457D2" w:rsidP="006B798B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Panneaux lumineux</w:t>
            </w:r>
          </w:p>
        </w:tc>
        <w:tc>
          <w:tcPr>
            <w:tcW w:w="4622" w:type="dxa"/>
          </w:tcPr>
          <w:p w:rsidR="00A457D2" w:rsidRPr="009B361D" w:rsidRDefault="00744378" w:rsidP="001C387A">
            <w:pPr>
              <w:pStyle w:val="Texte56cm"/>
              <w:tabs>
                <w:tab w:val="left" w:pos="440"/>
                <w:tab w:val="center" w:pos="2005"/>
              </w:tabs>
              <w:ind w:left="0" w:right="39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53" style="position:absolute;margin-left:60.15pt;margin-top:.9pt;width:9.6pt;height:9.6pt;flip:y;z-index:251686912;mso-position-horizontal-relative:text;mso-position-vertical-relative:text"/>
              </w:pict>
            </w:r>
            <w:r>
              <w:rPr>
                <w:noProof/>
                <w:sz w:val="24"/>
                <w:szCs w:val="24"/>
              </w:rPr>
              <w:pict>
                <v:rect id="_x0000_s1052" style="position:absolute;margin-left:4.15pt;margin-top:2.1pt;width:9.6pt;height:8.4pt;z-index:251685888;mso-position-horizontal-relative:text;mso-position-vertical-relative:text"/>
              </w:pict>
            </w:r>
            <w:r w:rsidR="001C387A">
              <w:rPr>
                <w:sz w:val="24"/>
                <w:szCs w:val="24"/>
              </w:rPr>
              <w:tab/>
            </w:r>
            <w:r w:rsidR="001C387A" w:rsidRPr="009B361D">
              <w:rPr>
                <w:sz w:val="24"/>
                <w:szCs w:val="24"/>
              </w:rPr>
              <w:t>Oui</w:t>
            </w:r>
            <w:r w:rsidR="001C387A">
              <w:rPr>
                <w:sz w:val="24"/>
                <w:szCs w:val="24"/>
              </w:rPr>
              <w:t xml:space="preserve">           </w:t>
            </w:r>
            <w:r w:rsidR="001C387A" w:rsidRPr="009B361D">
              <w:rPr>
                <w:sz w:val="24"/>
                <w:szCs w:val="24"/>
              </w:rPr>
              <w:t>Non</w:t>
            </w:r>
          </w:p>
        </w:tc>
      </w:tr>
      <w:tr w:rsidR="006B798B" w:rsidRPr="009B361D" w:rsidTr="00733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1188"/>
        </w:trPr>
        <w:tc>
          <w:tcPr>
            <w:tcW w:w="5017" w:type="dxa"/>
          </w:tcPr>
          <w:p w:rsidR="006B798B" w:rsidRPr="009B361D" w:rsidRDefault="002D4875" w:rsidP="00EF0FE7">
            <w:pPr>
              <w:pStyle w:val="Texte56cm"/>
              <w:ind w:left="0" w:right="39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17" w:type="dxa"/>
            <w:gridSpan w:val="3"/>
          </w:tcPr>
          <w:p w:rsidR="00AC58BA" w:rsidRDefault="00AC58BA" w:rsidP="001C387A">
            <w:pPr>
              <w:pStyle w:val="Texte56cm"/>
              <w:ind w:left="0" w:right="396"/>
              <w:rPr>
                <w:sz w:val="24"/>
                <w:szCs w:val="24"/>
              </w:rPr>
            </w:pPr>
          </w:p>
          <w:p w:rsidR="006B798B" w:rsidRPr="009B361D" w:rsidRDefault="00AC58BA" w:rsidP="001C387A">
            <w:pPr>
              <w:pStyle w:val="Texte56cm"/>
              <w:ind w:left="0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1C387A" w:rsidRPr="009B361D">
              <w:rPr>
                <w:sz w:val="24"/>
                <w:szCs w:val="24"/>
              </w:rPr>
              <w:t>Signature de l’organisateur </w:t>
            </w:r>
          </w:p>
        </w:tc>
      </w:tr>
    </w:tbl>
    <w:p w:rsidR="006B798B" w:rsidRDefault="006B798B" w:rsidP="006B798B">
      <w:pPr>
        <w:pStyle w:val="Texte56cm"/>
        <w:ind w:right="396"/>
      </w:pPr>
    </w:p>
    <w:p w:rsidR="00D36E9E" w:rsidRDefault="00D36E9E">
      <w:pPr>
        <w:pStyle w:val="Texte56cm"/>
        <w:ind w:left="2268" w:right="396"/>
        <w:jc w:val="both"/>
      </w:pPr>
    </w:p>
    <w:p w:rsidR="00D90181" w:rsidRPr="00A457D2" w:rsidRDefault="006B798B" w:rsidP="006B798B">
      <w:pPr>
        <w:jc w:val="center"/>
        <w:rPr>
          <w:sz w:val="48"/>
          <w:szCs w:val="48"/>
        </w:rPr>
      </w:pPr>
      <w:r w:rsidRPr="00A457D2">
        <w:rPr>
          <w:sz w:val="48"/>
          <w:szCs w:val="48"/>
        </w:rPr>
        <w:t>Documents administratifs obligatoires</w:t>
      </w:r>
    </w:p>
    <w:p w:rsidR="00A229E2" w:rsidRDefault="00A229E2" w:rsidP="00A229E2">
      <w:pPr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gramStart"/>
      <w:r w:rsidRPr="009B361D">
        <w:rPr>
          <w:i/>
          <w:sz w:val="24"/>
          <w:szCs w:val="24"/>
        </w:rPr>
        <w:t>à</w:t>
      </w:r>
      <w:proofErr w:type="gramEnd"/>
      <w:r w:rsidRPr="009B361D">
        <w:rPr>
          <w:i/>
          <w:sz w:val="24"/>
          <w:szCs w:val="24"/>
        </w:rPr>
        <w:t xml:space="preserve"> transmettre 1 mois avant la date de la manifestation</w:t>
      </w:r>
      <w:r w:rsidRPr="00A229E2">
        <w:rPr>
          <w:i/>
          <w:sz w:val="24"/>
          <w:szCs w:val="24"/>
        </w:rPr>
        <w:t xml:space="preserve"> </w:t>
      </w:r>
      <w:r w:rsidRPr="009B361D">
        <w:rPr>
          <w:i/>
          <w:sz w:val="24"/>
          <w:szCs w:val="24"/>
        </w:rPr>
        <w:t xml:space="preserve">à l’adresse suivante : </w:t>
      </w:r>
    </w:p>
    <w:p w:rsidR="00D90181" w:rsidRPr="00D90181" w:rsidRDefault="00A229E2" w:rsidP="00A229E2">
      <w:pPr>
        <w:ind w:left="709"/>
      </w:pPr>
      <w:r w:rsidRPr="009B361D">
        <w:rPr>
          <w:i/>
          <w:sz w:val="24"/>
          <w:szCs w:val="24"/>
        </w:rPr>
        <w:t>Centre associatif Saint-Exupéry 4 bis square de la Libération 38360 Sassenage</w:t>
      </w:r>
      <w:r>
        <w:rPr>
          <w:i/>
          <w:sz w:val="24"/>
          <w:szCs w:val="24"/>
        </w:rPr>
        <w:t>)</w:t>
      </w:r>
    </w:p>
    <w:p w:rsidR="00D90181" w:rsidRDefault="00D90181" w:rsidP="00FE0476">
      <w:pPr>
        <w:ind w:left="2280"/>
      </w:pPr>
    </w:p>
    <w:p w:rsidR="009B361D" w:rsidRPr="00D90181" w:rsidRDefault="009B361D" w:rsidP="00FE0476">
      <w:pPr>
        <w:ind w:left="2280"/>
      </w:pPr>
    </w:p>
    <w:p w:rsidR="00A229E2" w:rsidRDefault="00744378" w:rsidP="004E5A4D">
      <w:pPr>
        <w:ind w:left="360" w:right="119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2.4pt;margin-top:3.1pt;width:9.6pt;height:7.15pt;z-index:251658240"/>
        </w:pict>
      </w:r>
      <w:r w:rsidR="00485110" w:rsidRPr="009B361D">
        <w:rPr>
          <w:sz w:val="24"/>
          <w:szCs w:val="24"/>
        </w:rPr>
        <w:t xml:space="preserve"> </w:t>
      </w:r>
      <w:r w:rsidR="00EC63BE" w:rsidRPr="009B361D">
        <w:rPr>
          <w:b/>
          <w:sz w:val="24"/>
          <w:szCs w:val="24"/>
        </w:rPr>
        <w:t>Demande d’autorisation d’organiser une vente au déballage</w:t>
      </w:r>
      <w:r w:rsidR="00A229E2">
        <w:rPr>
          <w:b/>
          <w:sz w:val="24"/>
          <w:szCs w:val="24"/>
        </w:rPr>
        <w:t> :</w:t>
      </w:r>
    </w:p>
    <w:p w:rsidR="009B361D" w:rsidRPr="009B361D" w:rsidRDefault="00485110" w:rsidP="004E5A4D">
      <w:pPr>
        <w:ind w:left="426" w:right="119"/>
        <w:rPr>
          <w:i/>
          <w:sz w:val="24"/>
          <w:szCs w:val="24"/>
        </w:rPr>
      </w:pPr>
      <w:r w:rsidRPr="00A229E2">
        <w:rPr>
          <w:b/>
          <w:i/>
          <w:sz w:val="24"/>
          <w:szCs w:val="24"/>
        </w:rPr>
        <w:t>(</w:t>
      </w:r>
      <w:proofErr w:type="spellStart"/>
      <w:proofErr w:type="gramStart"/>
      <w:r w:rsidRPr="00A229E2">
        <w:rPr>
          <w:b/>
          <w:i/>
          <w:sz w:val="24"/>
          <w:szCs w:val="24"/>
        </w:rPr>
        <w:t>cerfa</w:t>
      </w:r>
      <w:proofErr w:type="spellEnd"/>
      <w:proofErr w:type="gramEnd"/>
      <w:r w:rsidRPr="00A229E2">
        <w:rPr>
          <w:b/>
          <w:i/>
          <w:sz w:val="24"/>
          <w:szCs w:val="24"/>
        </w:rPr>
        <w:t xml:space="preserve"> 13939*01 téléchargeable)</w:t>
      </w:r>
      <w:r w:rsidR="00DA22BA">
        <w:rPr>
          <w:b/>
          <w:i/>
          <w:sz w:val="24"/>
          <w:szCs w:val="24"/>
        </w:rPr>
        <w:t xml:space="preserve"> </w:t>
      </w:r>
      <w:r w:rsidR="00EC63BE" w:rsidRPr="00A229E2">
        <w:rPr>
          <w:sz w:val="24"/>
          <w:szCs w:val="24"/>
        </w:rPr>
        <w:t xml:space="preserve">jointe d’une copie recto verso de la carte d’identité de </w:t>
      </w:r>
      <w:r w:rsidR="004E5A4D">
        <w:rPr>
          <w:sz w:val="24"/>
          <w:szCs w:val="24"/>
        </w:rPr>
        <w:t xml:space="preserve">  </w:t>
      </w:r>
      <w:r w:rsidR="00EC63BE" w:rsidRPr="00A229E2">
        <w:rPr>
          <w:sz w:val="24"/>
          <w:szCs w:val="24"/>
        </w:rPr>
        <w:t>l’organisateur</w:t>
      </w:r>
      <w:r w:rsidR="00A457D2">
        <w:rPr>
          <w:sz w:val="24"/>
          <w:szCs w:val="24"/>
        </w:rPr>
        <w:t>.</w:t>
      </w:r>
    </w:p>
    <w:p w:rsidR="00D6013B" w:rsidRPr="009B361D" w:rsidRDefault="00D6013B" w:rsidP="00FE0476">
      <w:pPr>
        <w:ind w:left="2280"/>
        <w:rPr>
          <w:i/>
          <w:sz w:val="24"/>
          <w:szCs w:val="24"/>
        </w:rPr>
      </w:pPr>
    </w:p>
    <w:p w:rsidR="00D6013B" w:rsidRPr="009B361D" w:rsidRDefault="00744378" w:rsidP="00D6013B">
      <w:pPr>
        <w:ind w:left="42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0" style="position:absolute;left:0;text-align:left;margin-left:2.4pt;margin-top:1.5pt;width:9.6pt;height:8.4pt;z-index:251661312"/>
        </w:pict>
      </w:r>
      <w:r w:rsidR="00D6013B" w:rsidRPr="009B361D">
        <w:rPr>
          <w:b/>
          <w:sz w:val="24"/>
          <w:szCs w:val="24"/>
        </w:rPr>
        <w:t>Demande d’autorisation d’ouvrir un débit de boissons temporaire si buvette</w:t>
      </w:r>
    </w:p>
    <w:p w:rsidR="00D6013B" w:rsidRPr="009B361D" w:rsidRDefault="00D6013B" w:rsidP="00A457D2">
      <w:pPr>
        <w:ind w:left="426"/>
        <w:rPr>
          <w:sz w:val="24"/>
          <w:szCs w:val="24"/>
        </w:rPr>
      </w:pPr>
      <w:r w:rsidRPr="009B361D">
        <w:rPr>
          <w:i/>
          <w:sz w:val="24"/>
          <w:szCs w:val="24"/>
        </w:rPr>
        <w:t>(</w:t>
      </w:r>
      <w:proofErr w:type="gramStart"/>
      <w:r w:rsidRPr="009B361D">
        <w:rPr>
          <w:i/>
          <w:sz w:val="24"/>
          <w:szCs w:val="24"/>
        </w:rPr>
        <w:t>téléchargeable</w:t>
      </w:r>
      <w:proofErr w:type="gramEnd"/>
      <w:r w:rsidRPr="009B361D">
        <w:rPr>
          <w:i/>
          <w:sz w:val="24"/>
          <w:szCs w:val="24"/>
        </w:rPr>
        <w:t xml:space="preserve"> sur le site de la ville)</w:t>
      </w:r>
    </w:p>
    <w:p w:rsidR="009B361D" w:rsidRPr="009B361D" w:rsidRDefault="009B361D" w:rsidP="00FE0476">
      <w:pPr>
        <w:ind w:left="2280"/>
        <w:rPr>
          <w:sz w:val="24"/>
          <w:szCs w:val="24"/>
        </w:rPr>
      </w:pPr>
    </w:p>
    <w:p w:rsidR="00D6013B" w:rsidRPr="009B361D" w:rsidRDefault="00744378" w:rsidP="00BF3D00">
      <w:pPr>
        <w:ind w:left="42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8" style="position:absolute;left:0;text-align:left;margin-left:2.4pt;margin-top:1.6pt;width:9.6pt;height:8.4pt;z-index:251659264"/>
        </w:pict>
      </w:r>
      <w:r w:rsidR="00D6013B" w:rsidRPr="009B361D">
        <w:rPr>
          <w:b/>
          <w:sz w:val="24"/>
          <w:szCs w:val="24"/>
        </w:rPr>
        <w:t>Tenir</w:t>
      </w:r>
      <w:r w:rsidR="00BF3D00" w:rsidRPr="009B361D">
        <w:rPr>
          <w:b/>
          <w:sz w:val="24"/>
          <w:szCs w:val="24"/>
        </w:rPr>
        <w:t xml:space="preserve"> un registre </w:t>
      </w:r>
      <w:r w:rsidR="00D97A48" w:rsidRPr="009B361D">
        <w:rPr>
          <w:b/>
          <w:sz w:val="24"/>
          <w:szCs w:val="24"/>
        </w:rPr>
        <w:t xml:space="preserve">permettant l’identification </w:t>
      </w:r>
      <w:r w:rsidR="00BF3D00" w:rsidRPr="009B361D">
        <w:rPr>
          <w:b/>
          <w:sz w:val="24"/>
          <w:szCs w:val="24"/>
        </w:rPr>
        <w:t>des participants</w:t>
      </w:r>
    </w:p>
    <w:p w:rsidR="00BF3D00" w:rsidRPr="009B361D" w:rsidRDefault="007109A1" w:rsidP="00A457D2">
      <w:pPr>
        <w:ind w:left="426"/>
        <w:rPr>
          <w:b/>
          <w:sz w:val="24"/>
          <w:szCs w:val="24"/>
        </w:rPr>
      </w:pPr>
      <w:r w:rsidRPr="009B361D">
        <w:rPr>
          <w:sz w:val="24"/>
          <w:szCs w:val="24"/>
        </w:rPr>
        <w:t>(</w:t>
      </w:r>
      <w:proofErr w:type="gramStart"/>
      <w:r w:rsidR="00A229E2">
        <w:rPr>
          <w:sz w:val="24"/>
          <w:szCs w:val="24"/>
        </w:rPr>
        <w:t>indiquant</w:t>
      </w:r>
      <w:proofErr w:type="gramEnd"/>
      <w:r w:rsidR="00A229E2">
        <w:rPr>
          <w:sz w:val="24"/>
          <w:szCs w:val="24"/>
        </w:rPr>
        <w:t xml:space="preserve"> </w:t>
      </w:r>
      <w:r w:rsidRPr="009B361D">
        <w:rPr>
          <w:sz w:val="24"/>
          <w:szCs w:val="24"/>
        </w:rPr>
        <w:t>nom, prénom, adresse et nature, numéro, date et lieu de délivrance d’une pièce d’identité</w:t>
      </w:r>
      <w:r w:rsidR="008E7B22">
        <w:rPr>
          <w:sz w:val="24"/>
          <w:szCs w:val="24"/>
        </w:rPr>
        <w:t xml:space="preserve"> des vendeurs</w:t>
      </w:r>
      <w:r w:rsidRPr="009B361D">
        <w:rPr>
          <w:sz w:val="24"/>
          <w:szCs w:val="24"/>
        </w:rPr>
        <w:t>)</w:t>
      </w:r>
      <w:r w:rsidR="00647C76">
        <w:rPr>
          <w:sz w:val="24"/>
          <w:szCs w:val="24"/>
        </w:rPr>
        <w:t xml:space="preserve"> </w:t>
      </w:r>
      <w:r w:rsidRPr="009B361D">
        <w:rPr>
          <w:b/>
          <w:sz w:val="24"/>
          <w:szCs w:val="24"/>
        </w:rPr>
        <w:t xml:space="preserve">à faire signer et parapher par le Maire, et à transmettre à la préfecture </w:t>
      </w:r>
      <w:r w:rsidR="001C387A">
        <w:rPr>
          <w:b/>
          <w:sz w:val="24"/>
          <w:szCs w:val="24"/>
        </w:rPr>
        <w:t>dans un délai de</w:t>
      </w:r>
      <w:r w:rsidRPr="009B361D">
        <w:rPr>
          <w:b/>
          <w:sz w:val="24"/>
          <w:szCs w:val="24"/>
        </w:rPr>
        <w:t xml:space="preserve"> huit jours ap</w:t>
      </w:r>
      <w:r w:rsidR="00D6013B" w:rsidRPr="009B361D">
        <w:rPr>
          <w:b/>
          <w:sz w:val="24"/>
          <w:szCs w:val="24"/>
        </w:rPr>
        <w:t>rès la date de la manifestation.</w:t>
      </w:r>
    </w:p>
    <w:p w:rsidR="00BF3D00" w:rsidRPr="009B361D" w:rsidRDefault="00BF3D00" w:rsidP="00BF3D00">
      <w:pPr>
        <w:ind w:left="426"/>
        <w:rPr>
          <w:b/>
          <w:sz w:val="24"/>
          <w:szCs w:val="24"/>
        </w:rPr>
      </w:pPr>
    </w:p>
    <w:p w:rsidR="00D90181" w:rsidRDefault="00744378" w:rsidP="00D6013B">
      <w:pPr>
        <w:ind w:left="42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1" style="position:absolute;left:0;text-align:left;margin-left:0;margin-top:1.7pt;width:9.6pt;height:8.4pt;z-index:251662336"/>
        </w:pict>
      </w:r>
      <w:r w:rsidR="00D6013B" w:rsidRPr="009B361D">
        <w:rPr>
          <w:b/>
          <w:sz w:val="24"/>
          <w:szCs w:val="24"/>
        </w:rPr>
        <w:t>Liste complète des bénévoles assurant la gestion de la manifestation</w:t>
      </w:r>
      <w:r w:rsidR="00A457D2">
        <w:rPr>
          <w:b/>
          <w:sz w:val="24"/>
          <w:szCs w:val="24"/>
        </w:rPr>
        <w:t>.</w:t>
      </w:r>
    </w:p>
    <w:p w:rsidR="00A457D2" w:rsidRDefault="00A457D2" w:rsidP="00D6013B">
      <w:pPr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A457D2">
        <w:rPr>
          <w:i/>
          <w:sz w:val="24"/>
          <w:szCs w:val="24"/>
        </w:rPr>
        <w:t>En précisant nom, prénom, adresse et numéro de téléphone, ainsi que le poste occupé le jour de la manifestation</w:t>
      </w:r>
      <w:r>
        <w:rPr>
          <w:i/>
          <w:sz w:val="24"/>
          <w:szCs w:val="24"/>
        </w:rPr>
        <w:t>)</w:t>
      </w:r>
    </w:p>
    <w:p w:rsidR="00D43D5A" w:rsidRPr="00A457D2" w:rsidRDefault="00D43D5A" w:rsidP="00D6013B">
      <w:pPr>
        <w:ind w:left="426"/>
        <w:rPr>
          <w:i/>
          <w:sz w:val="24"/>
          <w:szCs w:val="24"/>
        </w:rPr>
      </w:pPr>
    </w:p>
    <w:p w:rsidR="009B361D" w:rsidRPr="00D43D5A" w:rsidRDefault="00D43D5A" w:rsidP="00D43D5A">
      <w:pPr>
        <w:tabs>
          <w:tab w:val="left" w:pos="1826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E0476" w:rsidRPr="009B361D" w:rsidRDefault="0062111C" w:rsidP="0028372A">
      <w:pPr>
        <w:tabs>
          <w:tab w:val="left" w:pos="1826"/>
        </w:tabs>
        <w:ind w:left="-142"/>
        <w:rPr>
          <w:sz w:val="24"/>
          <w:szCs w:val="24"/>
        </w:rPr>
      </w:pPr>
      <w:r w:rsidRPr="009B361D">
        <w:rPr>
          <w:sz w:val="24"/>
          <w:szCs w:val="24"/>
        </w:rPr>
        <w:t>…………………………………</w:t>
      </w:r>
      <w:r w:rsidR="0028372A">
        <w:rPr>
          <w:sz w:val="24"/>
          <w:szCs w:val="24"/>
        </w:rPr>
        <w:t>……………………………………………………………………………..</w:t>
      </w:r>
    </w:p>
    <w:p w:rsidR="00983574" w:rsidRPr="009B361D" w:rsidRDefault="00983574" w:rsidP="0062111C">
      <w:pPr>
        <w:tabs>
          <w:tab w:val="left" w:pos="1826"/>
        </w:tabs>
        <w:ind w:left="-709"/>
        <w:jc w:val="center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361D" w:rsidRPr="009B361D" w:rsidTr="009B361D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D" w:rsidRPr="009B361D" w:rsidRDefault="009B361D" w:rsidP="009B361D">
            <w:pPr>
              <w:tabs>
                <w:tab w:val="left" w:pos="1826"/>
              </w:tabs>
              <w:jc w:val="center"/>
              <w:rPr>
                <w:sz w:val="24"/>
                <w:szCs w:val="24"/>
              </w:rPr>
            </w:pPr>
            <w:r w:rsidRPr="009B361D">
              <w:rPr>
                <w:sz w:val="24"/>
                <w:szCs w:val="24"/>
              </w:rPr>
              <w:t>CADRE RESERVE A L’ADMINISTRATION</w:t>
            </w:r>
          </w:p>
        </w:tc>
      </w:tr>
    </w:tbl>
    <w:p w:rsidR="0062111C" w:rsidRPr="009B361D" w:rsidRDefault="0062111C" w:rsidP="0062111C">
      <w:pPr>
        <w:tabs>
          <w:tab w:val="left" w:pos="1826"/>
        </w:tabs>
        <w:ind w:left="-709"/>
        <w:jc w:val="center"/>
        <w:rPr>
          <w:b/>
          <w:sz w:val="24"/>
          <w:szCs w:val="24"/>
          <w:u w:val="single"/>
        </w:rPr>
      </w:pPr>
      <w:r w:rsidRPr="009B361D">
        <w:rPr>
          <w:b/>
          <w:sz w:val="24"/>
          <w:szCs w:val="24"/>
          <w:u w:val="single"/>
        </w:rPr>
        <w:t>Services municipaux associés :</w:t>
      </w:r>
    </w:p>
    <w:p w:rsidR="0062111C" w:rsidRPr="009B361D" w:rsidRDefault="00744378" w:rsidP="0062111C">
      <w:pPr>
        <w:tabs>
          <w:tab w:val="left" w:pos="1826"/>
        </w:tabs>
        <w:ind w:left="-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4" style="position:absolute;left:0;text-align:left;margin-left:172.2pt;margin-top:3.25pt;width:9.6pt;height:8.4pt;z-index:251687936"/>
        </w:pict>
      </w:r>
      <w:r w:rsidR="0062111C" w:rsidRPr="009B361D">
        <w:rPr>
          <w:sz w:val="24"/>
          <w:szCs w:val="24"/>
        </w:rPr>
        <w:t>Police municipale</w:t>
      </w:r>
    </w:p>
    <w:p w:rsidR="0062111C" w:rsidRPr="009B361D" w:rsidRDefault="00744378" w:rsidP="00A457D2">
      <w:pPr>
        <w:tabs>
          <w:tab w:val="left" w:pos="1826"/>
        </w:tabs>
        <w:ind w:left="-709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5" style="position:absolute;left:0;text-align:left;margin-left:172.2pt;margin-top:3.45pt;width:9.6pt;height:8.4pt;z-index:251688960"/>
        </w:pict>
      </w:r>
      <w:r w:rsidR="00A457D2">
        <w:rPr>
          <w:sz w:val="24"/>
          <w:szCs w:val="24"/>
        </w:rPr>
        <w:t xml:space="preserve">                                                                   </w:t>
      </w:r>
      <w:r w:rsidR="007F1B3B">
        <w:rPr>
          <w:sz w:val="24"/>
          <w:szCs w:val="24"/>
        </w:rPr>
        <w:t xml:space="preserve">   </w:t>
      </w:r>
      <w:r w:rsidR="0062111C" w:rsidRPr="009B361D">
        <w:rPr>
          <w:sz w:val="24"/>
          <w:szCs w:val="24"/>
        </w:rPr>
        <w:t>Service festivités</w:t>
      </w:r>
    </w:p>
    <w:p w:rsidR="00983574" w:rsidRPr="00983574" w:rsidRDefault="00744378" w:rsidP="00983574">
      <w:pPr>
        <w:tabs>
          <w:tab w:val="left" w:pos="1826"/>
        </w:tabs>
        <w:ind w:left="-709"/>
        <w:jc w:val="center"/>
        <w:rPr>
          <w:i/>
          <w:sz w:val="20"/>
        </w:rPr>
      </w:pPr>
      <w:r>
        <w:rPr>
          <w:noProof/>
          <w:sz w:val="24"/>
          <w:szCs w:val="24"/>
        </w:rPr>
        <w:pict>
          <v:rect id="_x0000_s1065" style="position:absolute;left:0;text-align:left;margin-left:172.2pt;margin-top:1.65pt;width:9.6pt;height:8.4pt;z-index:251697152"/>
        </w:pict>
      </w:r>
      <w:r w:rsidR="00A457D2">
        <w:rPr>
          <w:sz w:val="24"/>
          <w:szCs w:val="24"/>
        </w:rPr>
        <w:t xml:space="preserve">          </w:t>
      </w:r>
      <w:r w:rsidR="00983574">
        <w:rPr>
          <w:sz w:val="24"/>
          <w:szCs w:val="24"/>
        </w:rPr>
        <w:t>Direction vie de la cité</w:t>
      </w:r>
      <w:r w:rsidR="002D0649">
        <w:rPr>
          <w:sz w:val="24"/>
          <w:szCs w:val="24"/>
        </w:rPr>
        <w:t> :</w:t>
      </w:r>
    </w:p>
    <w:p w:rsidR="00983574" w:rsidRDefault="00744378" w:rsidP="002D0649">
      <w:pPr>
        <w:tabs>
          <w:tab w:val="left" w:pos="1826"/>
        </w:tabs>
        <w:ind w:left="1010" w:firstLine="2535"/>
        <w:rPr>
          <w:i/>
          <w:sz w:val="20"/>
        </w:rPr>
      </w:pPr>
      <w:r>
        <w:rPr>
          <w:noProof/>
          <w:sz w:val="24"/>
          <w:szCs w:val="24"/>
        </w:rPr>
        <w:pict>
          <v:rect id="_x0000_s1034" style="position:absolute;left:0;text-align:left;margin-left:187.8pt;margin-top:2.65pt;width:9.6pt;height:8.4pt;z-index:251665408"/>
        </w:pict>
      </w:r>
      <w:r w:rsidR="002D0649">
        <w:rPr>
          <w:sz w:val="24"/>
          <w:szCs w:val="24"/>
        </w:rPr>
        <w:t xml:space="preserve">  </w:t>
      </w:r>
      <w:r w:rsidR="00A457D2">
        <w:rPr>
          <w:sz w:val="24"/>
          <w:szCs w:val="24"/>
        </w:rPr>
        <w:t xml:space="preserve"> </w:t>
      </w:r>
      <w:r w:rsidR="002D0649">
        <w:rPr>
          <w:sz w:val="24"/>
          <w:szCs w:val="24"/>
        </w:rPr>
        <w:t xml:space="preserve">    </w:t>
      </w:r>
      <w:r w:rsidR="00983574">
        <w:rPr>
          <w:sz w:val="24"/>
          <w:szCs w:val="24"/>
        </w:rPr>
        <w:t> </w:t>
      </w:r>
      <w:r w:rsidR="008008EE" w:rsidRPr="00983574">
        <w:rPr>
          <w:i/>
          <w:sz w:val="20"/>
        </w:rPr>
        <w:t>Sports</w:t>
      </w:r>
    </w:p>
    <w:p w:rsidR="008008EE" w:rsidRDefault="00744378" w:rsidP="00983574">
      <w:pPr>
        <w:tabs>
          <w:tab w:val="left" w:pos="1826"/>
        </w:tabs>
        <w:ind w:left="-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left:0;text-align:left;margin-left:187.8pt;margin-top:.05pt;width:9.6pt;height:9.6pt;z-index:251666432"/>
        </w:pict>
      </w:r>
      <w:r w:rsidR="008008EE" w:rsidRPr="00983574">
        <w:rPr>
          <w:i/>
          <w:sz w:val="20"/>
        </w:rPr>
        <w:t>Vie associative</w:t>
      </w:r>
    </w:p>
    <w:p w:rsidR="00C150ED" w:rsidRDefault="00C150ED" w:rsidP="00C150ED">
      <w:pPr>
        <w:rPr>
          <w:sz w:val="24"/>
          <w:szCs w:val="24"/>
        </w:rPr>
      </w:pPr>
    </w:p>
    <w:p w:rsidR="0062111C" w:rsidRPr="009B361D" w:rsidRDefault="00C150ED" w:rsidP="00C150E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2111C" w:rsidRPr="009B361D">
        <w:rPr>
          <w:sz w:val="24"/>
          <w:szCs w:val="24"/>
        </w:rPr>
        <w:t>Elu référent :</w:t>
      </w:r>
      <w:r w:rsidR="00983574">
        <w:rPr>
          <w:sz w:val="24"/>
          <w:szCs w:val="24"/>
        </w:rPr>
        <w:t xml:space="preserve"> </w:t>
      </w:r>
      <w:r w:rsidR="0062111C" w:rsidRPr="009B361D">
        <w:rPr>
          <w:sz w:val="24"/>
          <w:szCs w:val="24"/>
        </w:rPr>
        <w:t>……………………………………………</w:t>
      </w:r>
    </w:p>
    <w:p w:rsidR="0062111C" w:rsidRPr="00C150ED" w:rsidRDefault="0062111C" w:rsidP="0062111C">
      <w:pPr>
        <w:tabs>
          <w:tab w:val="left" w:pos="1826"/>
        </w:tabs>
        <w:ind w:left="-709"/>
        <w:jc w:val="center"/>
        <w:rPr>
          <w:sz w:val="20"/>
        </w:rPr>
      </w:pPr>
    </w:p>
    <w:p w:rsidR="0062111C" w:rsidRPr="009B361D" w:rsidRDefault="0062111C" w:rsidP="00C150ED">
      <w:pPr>
        <w:tabs>
          <w:tab w:val="left" w:pos="426"/>
          <w:tab w:val="left" w:pos="1826"/>
        </w:tabs>
        <w:ind w:left="-709"/>
        <w:jc w:val="center"/>
        <w:rPr>
          <w:sz w:val="24"/>
          <w:szCs w:val="24"/>
        </w:rPr>
      </w:pPr>
      <w:r w:rsidRPr="009B361D">
        <w:rPr>
          <w:sz w:val="24"/>
          <w:szCs w:val="24"/>
        </w:rPr>
        <w:t xml:space="preserve">Date </w:t>
      </w:r>
      <w:r w:rsidR="00862FD7">
        <w:rPr>
          <w:sz w:val="24"/>
          <w:szCs w:val="24"/>
        </w:rPr>
        <w:t xml:space="preserve">et horaire </w:t>
      </w:r>
      <w:r w:rsidRPr="009B361D">
        <w:rPr>
          <w:sz w:val="24"/>
          <w:szCs w:val="24"/>
        </w:rPr>
        <w:t>de réunion de préparation :</w:t>
      </w:r>
      <w:r w:rsidR="00983574">
        <w:rPr>
          <w:sz w:val="24"/>
          <w:szCs w:val="24"/>
        </w:rPr>
        <w:t xml:space="preserve"> </w:t>
      </w:r>
      <w:r w:rsidRPr="009B361D">
        <w:rPr>
          <w:sz w:val="24"/>
          <w:szCs w:val="24"/>
        </w:rPr>
        <w:t>…………</w:t>
      </w:r>
      <w:r w:rsidR="00C150ED">
        <w:rPr>
          <w:sz w:val="24"/>
          <w:szCs w:val="24"/>
        </w:rPr>
        <w:t>……………</w:t>
      </w:r>
      <w:r w:rsidRPr="009B361D">
        <w:rPr>
          <w:sz w:val="24"/>
          <w:szCs w:val="24"/>
        </w:rPr>
        <w:t>………….</w:t>
      </w:r>
    </w:p>
    <w:p w:rsidR="0062111C" w:rsidRPr="00C150ED" w:rsidRDefault="0062111C" w:rsidP="0062111C">
      <w:pPr>
        <w:tabs>
          <w:tab w:val="left" w:pos="1826"/>
        </w:tabs>
        <w:ind w:left="-709"/>
        <w:jc w:val="center"/>
        <w:rPr>
          <w:sz w:val="16"/>
          <w:szCs w:val="16"/>
        </w:rPr>
      </w:pPr>
    </w:p>
    <w:p w:rsidR="0062111C" w:rsidRDefault="00C150ED" w:rsidP="004E5A4D">
      <w:pPr>
        <w:tabs>
          <w:tab w:val="left" w:pos="1826"/>
        </w:tabs>
        <w:ind w:right="261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2111C" w:rsidRPr="009B361D">
        <w:rPr>
          <w:sz w:val="24"/>
          <w:szCs w:val="24"/>
        </w:rPr>
        <w:t xml:space="preserve">N° fiche </w:t>
      </w:r>
      <w:r w:rsidR="00744378">
        <w:rPr>
          <w:sz w:val="24"/>
          <w:szCs w:val="24"/>
        </w:rPr>
        <w:t>ATAL</w:t>
      </w:r>
      <w:bookmarkStart w:id="0" w:name="_GoBack"/>
      <w:bookmarkEnd w:id="0"/>
      <w:r w:rsidR="0062111C" w:rsidRPr="009B361D">
        <w:rPr>
          <w:sz w:val="24"/>
          <w:szCs w:val="24"/>
        </w:rPr>
        <w:t> :</w:t>
      </w:r>
      <w:r w:rsidR="00983574">
        <w:rPr>
          <w:sz w:val="24"/>
          <w:szCs w:val="24"/>
        </w:rPr>
        <w:t xml:space="preserve"> </w:t>
      </w:r>
      <w:r w:rsidR="002B1936">
        <w:rPr>
          <w:sz w:val="24"/>
          <w:szCs w:val="24"/>
        </w:rPr>
        <w:t>………………………………</w:t>
      </w:r>
    </w:p>
    <w:p w:rsidR="00983574" w:rsidRPr="00C150ED" w:rsidRDefault="00983574" w:rsidP="0062111C">
      <w:pPr>
        <w:tabs>
          <w:tab w:val="left" w:pos="1826"/>
        </w:tabs>
        <w:ind w:left="-709"/>
        <w:jc w:val="center"/>
        <w:rPr>
          <w:sz w:val="20"/>
        </w:rPr>
      </w:pPr>
    </w:p>
    <w:p w:rsidR="00983574" w:rsidRDefault="00983574" w:rsidP="002B1936">
      <w:pPr>
        <w:tabs>
          <w:tab w:val="left" w:pos="1826"/>
          <w:tab w:val="left" w:pos="5387"/>
        </w:tabs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134F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Arrê</w:t>
      </w:r>
      <w:r w:rsidR="002B1936">
        <w:rPr>
          <w:sz w:val="24"/>
          <w:szCs w:val="24"/>
        </w:rPr>
        <w:t>té municipal N° ………………………....</w:t>
      </w:r>
    </w:p>
    <w:p w:rsidR="00E134FC" w:rsidRDefault="00E134FC" w:rsidP="00E134FC">
      <w:pPr>
        <w:tabs>
          <w:tab w:val="left" w:pos="1826"/>
        </w:tabs>
        <w:rPr>
          <w:sz w:val="20"/>
        </w:rPr>
      </w:pPr>
    </w:p>
    <w:p w:rsidR="00A229E2" w:rsidRDefault="00E134FC" w:rsidP="00E134FC">
      <w:pPr>
        <w:tabs>
          <w:tab w:val="left" w:pos="1826"/>
        </w:tabs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50ED">
        <w:rPr>
          <w:sz w:val="24"/>
          <w:szCs w:val="24"/>
        </w:rPr>
        <w:t>Arrêté débit de boisson</w:t>
      </w:r>
      <w:r w:rsidR="00872635">
        <w:rPr>
          <w:sz w:val="24"/>
          <w:szCs w:val="24"/>
        </w:rPr>
        <w:t>s</w:t>
      </w:r>
      <w:r w:rsidR="00C150ED">
        <w:rPr>
          <w:sz w:val="24"/>
          <w:szCs w:val="24"/>
        </w:rPr>
        <w:t xml:space="preserve"> N° ………………</w:t>
      </w:r>
      <w:r w:rsidR="002B1936">
        <w:rPr>
          <w:sz w:val="24"/>
          <w:szCs w:val="24"/>
        </w:rPr>
        <w:t>...</w:t>
      </w:r>
    </w:p>
    <w:p w:rsidR="00C150ED" w:rsidRDefault="00C150ED" w:rsidP="00C150ED">
      <w:pPr>
        <w:tabs>
          <w:tab w:val="left" w:pos="1826"/>
        </w:tabs>
        <w:ind w:left="1418"/>
        <w:rPr>
          <w:sz w:val="24"/>
          <w:szCs w:val="24"/>
        </w:rPr>
      </w:pPr>
    </w:p>
    <w:p w:rsidR="00A229E2" w:rsidRDefault="00744378" w:rsidP="00A229E2">
      <w:pPr>
        <w:tabs>
          <w:tab w:val="left" w:pos="1826"/>
          <w:tab w:val="center" w:pos="4674"/>
          <w:tab w:val="left" w:pos="7192"/>
        </w:tabs>
        <w:ind w:left="-709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left:0;text-align:left;margin-left:280.4pt;margin-top:3.45pt;width:9.6pt;height:8.4pt;z-index:251664384"/>
        </w:pict>
      </w:r>
      <w:r>
        <w:rPr>
          <w:noProof/>
          <w:sz w:val="24"/>
          <w:szCs w:val="24"/>
        </w:rPr>
        <w:pict>
          <v:rect id="_x0000_s1032" style="position:absolute;left:0;text-align:left;margin-left:210pt;margin-top:3.45pt;width:9.6pt;height:8.4pt;z-index:251663360"/>
        </w:pict>
      </w:r>
      <w:r w:rsidR="00A229E2">
        <w:rPr>
          <w:sz w:val="24"/>
          <w:szCs w:val="24"/>
        </w:rPr>
        <w:tab/>
        <w:t xml:space="preserve">  Dossier complet :          Oui                Non</w:t>
      </w:r>
    </w:p>
    <w:p w:rsidR="001C387A" w:rsidRDefault="001C387A" w:rsidP="00A229E2">
      <w:pPr>
        <w:tabs>
          <w:tab w:val="left" w:pos="1826"/>
          <w:tab w:val="center" w:pos="4674"/>
          <w:tab w:val="left" w:pos="7192"/>
        </w:tabs>
        <w:ind w:left="-709"/>
        <w:rPr>
          <w:sz w:val="24"/>
          <w:szCs w:val="24"/>
        </w:rPr>
      </w:pPr>
    </w:p>
    <w:p w:rsidR="001C387A" w:rsidRDefault="00744378" w:rsidP="001C387A">
      <w:pPr>
        <w:tabs>
          <w:tab w:val="left" w:pos="1826"/>
          <w:tab w:val="center" w:pos="4674"/>
          <w:tab w:val="left" w:pos="5912"/>
        </w:tabs>
        <w:ind w:left="-709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7" style="position:absolute;left:0;text-align:left;margin-left:280.4pt;margin-top:3.65pt;width:9.6pt;height:8.4pt;z-index:251691008"/>
        </w:pict>
      </w:r>
      <w:r>
        <w:rPr>
          <w:noProof/>
          <w:sz w:val="24"/>
          <w:szCs w:val="24"/>
        </w:rPr>
        <w:pict>
          <v:rect id="_x0000_s1056" style="position:absolute;left:0;text-align:left;margin-left:210pt;margin-top:3.65pt;width:9.6pt;height:8.4pt;z-index:251689984"/>
        </w:pict>
      </w:r>
      <w:r w:rsidR="001C387A">
        <w:rPr>
          <w:sz w:val="24"/>
          <w:szCs w:val="24"/>
        </w:rPr>
        <w:tab/>
        <w:t xml:space="preserve">  Validation : </w:t>
      </w:r>
      <w:r w:rsidR="001C387A">
        <w:rPr>
          <w:sz w:val="24"/>
          <w:szCs w:val="24"/>
        </w:rPr>
        <w:tab/>
        <w:t>Oui</w:t>
      </w:r>
      <w:r w:rsidR="001C387A">
        <w:rPr>
          <w:sz w:val="24"/>
          <w:szCs w:val="24"/>
        </w:rPr>
        <w:tab/>
        <w:t>Non</w:t>
      </w:r>
    </w:p>
    <w:p w:rsidR="00A229E2" w:rsidRPr="009B361D" w:rsidRDefault="00A229E2" w:rsidP="0062111C">
      <w:pPr>
        <w:tabs>
          <w:tab w:val="left" w:pos="1826"/>
        </w:tabs>
        <w:ind w:left="-709"/>
        <w:jc w:val="center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9"/>
        <w:gridCol w:w="5099"/>
      </w:tblGrid>
      <w:tr w:rsidR="001C387A" w:rsidTr="001C387A"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7F1B3B" w:rsidRDefault="007F1B3B" w:rsidP="0062111C">
            <w:pPr>
              <w:tabs>
                <w:tab w:val="left" w:pos="1826"/>
              </w:tabs>
              <w:jc w:val="center"/>
            </w:pPr>
          </w:p>
          <w:p w:rsidR="006A6569" w:rsidRDefault="001C387A" w:rsidP="0062111C">
            <w:pPr>
              <w:tabs>
                <w:tab w:val="left" w:pos="1826"/>
              </w:tabs>
              <w:jc w:val="center"/>
            </w:pPr>
            <w:r>
              <w:t xml:space="preserve">Signature </w:t>
            </w:r>
          </w:p>
          <w:p w:rsidR="001C387A" w:rsidRDefault="006A6569" w:rsidP="0062111C">
            <w:pPr>
              <w:tabs>
                <w:tab w:val="left" w:pos="1826"/>
              </w:tabs>
              <w:jc w:val="center"/>
            </w:pPr>
            <w:r>
              <w:t>D</w:t>
            </w:r>
            <w:r w:rsidR="001C387A">
              <w:t>irecteur du p</w:t>
            </w:r>
            <w:r>
              <w:t>ô</w:t>
            </w:r>
            <w:r w:rsidR="001C387A">
              <w:t>le vie de la cité</w:t>
            </w:r>
          </w:p>
          <w:p w:rsidR="001C387A" w:rsidRDefault="001C387A" w:rsidP="0062111C">
            <w:pPr>
              <w:tabs>
                <w:tab w:val="left" w:pos="1826"/>
              </w:tabs>
              <w:jc w:val="center"/>
            </w:pPr>
          </w:p>
          <w:p w:rsidR="001C387A" w:rsidRDefault="001C387A" w:rsidP="0062111C">
            <w:pPr>
              <w:tabs>
                <w:tab w:val="left" w:pos="1826"/>
              </w:tabs>
              <w:jc w:val="center"/>
            </w:pPr>
          </w:p>
          <w:p w:rsidR="001C387A" w:rsidRDefault="001C387A" w:rsidP="0062111C">
            <w:pPr>
              <w:tabs>
                <w:tab w:val="left" w:pos="1826"/>
              </w:tabs>
              <w:jc w:val="center"/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:rsidR="007F1B3B" w:rsidRDefault="007F1B3B" w:rsidP="0062111C">
            <w:pPr>
              <w:tabs>
                <w:tab w:val="left" w:pos="1826"/>
              </w:tabs>
              <w:jc w:val="center"/>
            </w:pPr>
          </w:p>
          <w:p w:rsidR="001C387A" w:rsidRDefault="00E134FC" w:rsidP="0062111C">
            <w:pPr>
              <w:tabs>
                <w:tab w:val="left" w:pos="1826"/>
              </w:tabs>
              <w:jc w:val="center"/>
            </w:pPr>
            <w:r>
              <w:t xml:space="preserve">                 </w:t>
            </w:r>
            <w:r w:rsidR="006A6569">
              <w:t>Signature</w:t>
            </w:r>
          </w:p>
          <w:p w:rsidR="006A6569" w:rsidRDefault="00E134FC" w:rsidP="0062111C">
            <w:pPr>
              <w:tabs>
                <w:tab w:val="left" w:pos="1826"/>
              </w:tabs>
              <w:jc w:val="center"/>
            </w:pPr>
            <w:r>
              <w:t xml:space="preserve">                 </w:t>
            </w:r>
            <w:r w:rsidR="006A6569">
              <w:t xml:space="preserve">Elu </w:t>
            </w:r>
            <w:r w:rsidR="00716192">
              <w:t>référent</w:t>
            </w:r>
          </w:p>
        </w:tc>
      </w:tr>
    </w:tbl>
    <w:p w:rsidR="0062111C" w:rsidRPr="00D90181" w:rsidRDefault="0062111C" w:rsidP="0062111C">
      <w:pPr>
        <w:tabs>
          <w:tab w:val="left" w:pos="1826"/>
        </w:tabs>
        <w:ind w:left="-709"/>
        <w:jc w:val="center"/>
      </w:pPr>
    </w:p>
    <w:sectPr w:rsidR="0062111C" w:rsidRPr="00D90181" w:rsidSect="007F1B3B">
      <w:headerReference w:type="first" r:id="rId8"/>
      <w:pgSz w:w="11907" w:h="16840" w:code="9"/>
      <w:pgMar w:top="720" w:right="720" w:bottom="720" w:left="720" w:header="352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D3" w:rsidRDefault="00B97AD3">
      <w:r>
        <w:separator/>
      </w:r>
    </w:p>
  </w:endnote>
  <w:endnote w:type="continuationSeparator" w:id="0">
    <w:p w:rsidR="00B97AD3" w:rsidRDefault="00B9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D3" w:rsidRDefault="00B97AD3">
      <w:r>
        <w:separator/>
      </w:r>
    </w:p>
  </w:footnote>
  <w:footnote w:type="continuationSeparator" w:id="0">
    <w:p w:rsidR="00B97AD3" w:rsidRDefault="00B9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58"/>
      <w:gridCol w:w="3566"/>
      <w:gridCol w:w="2092"/>
      <w:gridCol w:w="1814"/>
    </w:tblGrid>
    <w:tr w:rsidR="00B97AD3">
      <w:trPr>
        <w:trHeight w:hRule="exact" w:val="1814"/>
      </w:trPr>
      <w:tc>
        <w:tcPr>
          <w:tcW w:w="3258" w:type="dxa"/>
        </w:tcPr>
        <w:p w:rsidR="00B97AD3" w:rsidRPr="00EA66A0" w:rsidRDefault="00744378">
          <w:pPr>
            <w:pStyle w:val="En-tte"/>
            <w:tabs>
              <w:tab w:val="clear" w:pos="4536"/>
              <w:tab w:val="clear" w:pos="9072"/>
            </w:tabs>
            <w:spacing w:before="1540"/>
            <w:rPr>
              <w:szCs w:val="22"/>
            </w:rPr>
          </w:pPr>
          <w:r>
            <w:rPr>
              <w:noProof/>
              <w:szCs w:val="22"/>
            </w:rPr>
            <w:pict>
              <v:line id="_x0000_s2049" style="position:absolute;z-index:251657728;mso-position-horizontal-relative:page;mso-position-vertical-relative:page" from="367.3pt,33.75pt" to="419.6pt,33.8pt" strokeweight=".25pt">
                <v:stroke startarrowwidth="narrow" startarrowlength="long" endarrowwidth="narrow" endarrowlength="long"/>
                <w10:wrap anchorx="page" anchory="page"/>
                <w10:anchorlock/>
              </v:line>
            </w:pict>
          </w:r>
          <w:r w:rsidR="003C5DF7" w:rsidRPr="00EA66A0">
            <w:rPr>
              <w:szCs w:val="22"/>
            </w:rPr>
            <w:fldChar w:fldCharType="begin"/>
          </w:r>
          <w:r w:rsidR="00B97AD3" w:rsidRPr="00EA66A0">
            <w:rPr>
              <w:szCs w:val="22"/>
            </w:rPr>
            <w:instrText xml:space="preserve">  </w:instrText>
          </w:r>
          <w:r w:rsidR="003C5DF7" w:rsidRPr="00EA66A0">
            <w:rPr>
              <w:szCs w:val="22"/>
            </w:rPr>
            <w:fldChar w:fldCharType="end"/>
          </w:r>
          <w:r w:rsidR="00B97AD3">
            <w:rPr>
              <w:szCs w:val="22"/>
            </w:rPr>
            <w:t xml:space="preserve">Direction </w:t>
          </w:r>
          <w:r w:rsidR="00B97AD3">
            <w:rPr>
              <w:noProof/>
              <w:szCs w:val="22"/>
            </w:rPr>
            <w:t>vie de la cité</w:t>
          </w:r>
        </w:p>
      </w:tc>
      <w:tc>
        <w:tcPr>
          <w:tcW w:w="3566" w:type="dxa"/>
        </w:tcPr>
        <w:p w:rsidR="00B97AD3" w:rsidRDefault="003C5DF7" w:rsidP="00256C85">
          <w:pPr>
            <w:pStyle w:val="En-tte"/>
            <w:spacing w:before="1240"/>
            <w:rPr>
              <w:color w:val="C0C0C0"/>
              <w:sz w:val="52"/>
            </w:rPr>
          </w:pPr>
          <w:r>
            <w:rPr>
              <w:color w:val="C0C0C0"/>
              <w:sz w:val="52"/>
            </w:rPr>
            <w:fldChar w:fldCharType="begin"/>
          </w:r>
          <w:r w:rsidR="00B97AD3">
            <w:rPr>
              <w:color w:val="C0C0C0"/>
              <w:sz w:val="52"/>
            </w:rPr>
            <w:instrText xml:space="preserve">  </w:instrText>
          </w:r>
          <w:r>
            <w:rPr>
              <w:color w:val="C0C0C0"/>
              <w:sz w:val="52"/>
            </w:rPr>
            <w:fldChar w:fldCharType="end"/>
          </w:r>
          <w:r w:rsidR="00B97AD3">
            <w:rPr>
              <w:color w:val="C0C0C0"/>
              <w:sz w:val="52"/>
            </w:rPr>
            <w:t xml:space="preserve"> </w:t>
          </w:r>
        </w:p>
      </w:tc>
      <w:tc>
        <w:tcPr>
          <w:tcW w:w="2092" w:type="dxa"/>
        </w:tcPr>
        <w:p w:rsidR="00B97AD3" w:rsidRDefault="00B97AD3">
          <w:pPr>
            <w:pStyle w:val="En-tte"/>
            <w:tabs>
              <w:tab w:val="clear" w:pos="4536"/>
              <w:tab w:val="clear" w:pos="9072"/>
            </w:tabs>
            <w:spacing w:before="460" w:after="120"/>
            <w:jc w:val="center"/>
            <w:rPr>
              <w:sz w:val="14"/>
            </w:rPr>
          </w:pPr>
          <w:r>
            <w:rPr>
              <w:caps/>
              <w:sz w:val="14"/>
            </w:rPr>
            <w:t>RÉpublique Française</w:t>
          </w:r>
        </w:p>
        <w:p w:rsidR="00B97AD3" w:rsidRDefault="00B97AD3">
          <w:pPr>
            <w:pStyle w:val="En-tte"/>
            <w:tabs>
              <w:tab w:val="clear" w:pos="4536"/>
            </w:tabs>
            <w:ind w:left="567" w:right="567"/>
          </w:pPr>
        </w:p>
        <w:p w:rsidR="00B97AD3" w:rsidRDefault="00B97AD3">
          <w:pPr>
            <w:pStyle w:val="En-tte"/>
          </w:pPr>
        </w:p>
      </w:tc>
      <w:tc>
        <w:tcPr>
          <w:tcW w:w="1814" w:type="dxa"/>
        </w:tcPr>
        <w:p w:rsidR="00B97AD3" w:rsidRDefault="00B97AD3">
          <w:pPr>
            <w:pStyle w:val="En-tte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949960" cy="1153160"/>
                <wp:effectExtent l="19050" t="0" r="2540" b="0"/>
                <wp:docPr id="3" name="Image 3" descr="X:\Modèles\Office\Word\Lettres et télécopies\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X:\Modèles\Office\Word\Lettres et télécopies\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60" cy="115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7AD3" w:rsidRDefault="00B97AD3">
    <w:pPr>
      <w:pStyle w:val="En-tt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BB0901"/>
    <w:multiLevelType w:val="hybridMultilevel"/>
    <w:tmpl w:val="6ADA8772"/>
    <w:lvl w:ilvl="0" w:tplc="4F26E428">
      <w:numFmt w:val="bullet"/>
      <w:lvlText w:val=""/>
      <w:lvlJc w:val="left"/>
      <w:pPr>
        <w:ind w:left="3905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" w15:restartNumberingAfterBreak="0">
    <w:nsid w:val="0FE91188"/>
    <w:multiLevelType w:val="hybridMultilevel"/>
    <w:tmpl w:val="A1745F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56263"/>
    <w:multiLevelType w:val="hybridMultilevel"/>
    <w:tmpl w:val="B382010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92E9A"/>
    <w:multiLevelType w:val="hybridMultilevel"/>
    <w:tmpl w:val="73946988"/>
    <w:lvl w:ilvl="0" w:tplc="2208ED68">
      <w:numFmt w:val="bullet"/>
      <w:lvlText w:val=""/>
      <w:lvlJc w:val="left"/>
      <w:pPr>
        <w:ind w:left="3905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5" w15:restartNumberingAfterBreak="0">
    <w:nsid w:val="646248A8"/>
    <w:multiLevelType w:val="hybridMultilevel"/>
    <w:tmpl w:val="5B4ABD32"/>
    <w:lvl w:ilvl="0" w:tplc="DC064DBA">
      <w:numFmt w:val="bullet"/>
      <w:lvlText w:val=""/>
      <w:lvlJc w:val="left"/>
      <w:pPr>
        <w:ind w:left="3905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6" w15:restartNumberingAfterBreak="0">
    <w:nsid w:val="79307469"/>
    <w:multiLevelType w:val="hybridMultilevel"/>
    <w:tmpl w:val="587270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12"/>
        </w:rPr>
      </w:lvl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98B"/>
    <w:rsid w:val="00003BE7"/>
    <w:rsid w:val="000374F3"/>
    <w:rsid w:val="00053E6C"/>
    <w:rsid w:val="00061305"/>
    <w:rsid w:val="000B7A54"/>
    <w:rsid w:val="000D32FD"/>
    <w:rsid w:val="000D6C9A"/>
    <w:rsid w:val="00174C5C"/>
    <w:rsid w:val="00177903"/>
    <w:rsid w:val="0018149F"/>
    <w:rsid w:val="001962BE"/>
    <w:rsid w:val="001C387A"/>
    <w:rsid w:val="001D22F0"/>
    <w:rsid w:val="001E4EBB"/>
    <w:rsid w:val="001E6FC6"/>
    <w:rsid w:val="00222920"/>
    <w:rsid w:val="00256C85"/>
    <w:rsid w:val="0028372A"/>
    <w:rsid w:val="002B1936"/>
    <w:rsid w:val="002D0649"/>
    <w:rsid w:val="002D4875"/>
    <w:rsid w:val="00331959"/>
    <w:rsid w:val="00380A75"/>
    <w:rsid w:val="003C5DF7"/>
    <w:rsid w:val="003D3D5E"/>
    <w:rsid w:val="004005C6"/>
    <w:rsid w:val="00402A2B"/>
    <w:rsid w:val="0042296B"/>
    <w:rsid w:val="00472040"/>
    <w:rsid w:val="00485110"/>
    <w:rsid w:val="00494151"/>
    <w:rsid w:val="004E5A4D"/>
    <w:rsid w:val="005255AE"/>
    <w:rsid w:val="00531CB5"/>
    <w:rsid w:val="00575882"/>
    <w:rsid w:val="005933E6"/>
    <w:rsid w:val="0060198B"/>
    <w:rsid w:val="0062111C"/>
    <w:rsid w:val="00647C76"/>
    <w:rsid w:val="006628DE"/>
    <w:rsid w:val="0069190E"/>
    <w:rsid w:val="006A5EF8"/>
    <w:rsid w:val="006A6569"/>
    <w:rsid w:val="006B798B"/>
    <w:rsid w:val="007109A1"/>
    <w:rsid w:val="00716192"/>
    <w:rsid w:val="00733C8E"/>
    <w:rsid w:val="00744378"/>
    <w:rsid w:val="007717EF"/>
    <w:rsid w:val="007D1E85"/>
    <w:rsid w:val="007D65D2"/>
    <w:rsid w:val="007F1B3B"/>
    <w:rsid w:val="008008EE"/>
    <w:rsid w:val="00820E86"/>
    <w:rsid w:val="00862FD7"/>
    <w:rsid w:val="00872635"/>
    <w:rsid w:val="00891EBB"/>
    <w:rsid w:val="008E7B22"/>
    <w:rsid w:val="009210FF"/>
    <w:rsid w:val="00931F29"/>
    <w:rsid w:val="009415F0"/>
    <w:rsid w:val="00952BFE"/>
    <w:rsid w:val="00983574"/>
    <w:rsid w:val="009B361D"/>
    <w:rsid w:val="00A229E2"/>
    <w:rsid w:val="00A22C9B"/>
    <w:rsid w:val="00A457D2"/>
    <w:rsid w:val="00A93E50"/>
    <w:rsid w:val="00AC58BA"/>
    <w:rsid w:val="00B13D0D"/>
    <w:rsid w:val="00B14610"/>
    <w:rsid w:val="00B33052"/>
    <w:rsid w:val="00B35253"/>
    <w:rsid w:val="00B41005"/>
    <w:rsid w:val="00B42328"/>
    <w:rsid w:val="00B5276E"/>
    <w:rsid w:val="00B97AD3"/>
    <w:rsid w:val="00BD25E1"/>
    <w:rsid w:val="00BD7524"/>
    <w:rsid w:val="00BF3D00"/>
    <w:rsid w:val="00C10A8C"/>
    <w:rsid w:val="00C150ED"/>
    <w:rsid w:val="00C37F18"/>
    <w:rsid w:val="00C52CF8"/>
    <w:rsid w:val="00C55799"/>
    <w:rsid w:val="00C6784F"/>
    <w:rsid w:val="00C732CC"/>
    <w:rsid w:val="00C901CD"/>
    <w:rsid w:val="00CB5536"/>
    <w:rsid w:val="00CE1369"/>
    <w:rsid w:val="00CE4849"/>
    <w:rsid w:val="00CF606D"/>
    <w:rsid w:val="00D35202"/>
    <w:rsid w:val="00D3561D"/>
    <w:rsid w:val="00D36E9E"/>
    <w:rsid w:val="00D43D5A"/>
    <w:rsid w:val="00D46B55"/>
    <w:rsid w:val="00D6013B"/>
    <w:rsid w:val="00D60627"/>
    <w:rsid w:val="00D75A65"/>
    <w:rsid w:val="00D86197"/>
    <w:rsid w:val="00D90181"/>
    <w:rsid w:val="00D97A48"/>
    <w:rsid w:val="00DA22BA"/>
    <w:rsid w:val="00DA594A"/>
    <w:rsid w:val="00DB0E06"/>
    <w:rsid w:val="00DF7ECA"/>
    <w:rsid w:val="00E134FC"/>
    <w:rsid w:val="00E62BE8"/>
    <w:rsid w:val="00E962ED"/>
    <w:rsid w:val="00EA1C0B"/>
    <w:rsid w:val="00EA66A0"/>
    <w:rsid w:val="00EA73BE"/>
    <w:rsid w:val="00EC1B1E"/>
    <w:rsid w:val="00EC63BE"/>
    <w:rsid w:val="00EF0FE7"/>
    <w:rsid w:val="00EF653F"/>
    <w:rsid w:val="00F2781B"/>
    <w:rsid w:val="00F53F8E"/>
    <w:rsid w:val="00F65BAE"/>
    <w:rsid w:val="00F73C64"/>
    <w:rsid w:val="00F7540B"/>
    <w:rsid w:val="00F817CB"/>
    <w:rsid w:val="00F86C52"/>
    <w:rsid w:val="00F956C7"/>
    <w:rsid w:val="00FC2E1D"/>
    <w:rsid w:val="00FD389E"/>
    <w:rsid w:val="00FE0476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AA548F7"/>
  <w15:docId w15:val="{ED7469AA-643F-4F3A-A248-154CAF8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54"/>
    <w:rPr>
      <w:rFonts w:ascii="Arial" w:hAnsi="Arial"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7A5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B7A54"/>
    <w:pPr>
      <w:tabs>
        <w:tab w:val="center" w:pos="4536"/>
        <w:tab w:val="right" w:pos="9072"/>
      </w:tabs>
    </w:pPr>
  </w:style>
  <w:style w:type="paragraph" w:customStyle="1" w:styleId="Texte56cm">
    <w:name w:val="Texte 5.6 cm"/>
    <w:basedOn w:val="Normal"/>
    <w:rsid w:val="000B7A54"/>
    <w:pPr>
      <w:ind w:left="3119" w:right="567"/>
    </w:pPr>
  </w:style>
  <w:style w:type="paragraph" w:styleId="Date">
    <w:name w:val="Date"/>
    <w:basedOn w:val="Normal"/>
    <w:rsid w:val="000B7A54"/>
    <w:pPr>
      <w:spacing w:before="120"/>
      <w:ind w:left="6521"/>
    </w:pPr>
    <w:rPr>
      <w:sz w:val="20"/>
    </w:rPr>
  </w:style>
  <w:style w:type="paragraph" w:customStyle="1" w:styleId="Titrerf">
    <w:name w:val="Titre réf"/>
    <w:basedOn w:val="Normal"/>
    <w:rsid w:val="000B7A54"/>
    <w:pPr>
      <w:ind w:left="283" w:hanging="283"/>
    </w:pPr>
    <w:rPr>
      <w:b/>
      <w:sz w:val="20"/>
    </w:rPr>
  </w:style>
  <w:style w:type="paragraph" w:customStyle="1" w:styleId="Texteref">
    <w:name w:val="Texte ref"/>
    <w:basedOn w:val="Normal"/>
    <w:rsid w:val="000B7A54"/>
    <w:pPr>
      <w:ind w:left="284"/>
    </w:pPr>
    <w:rPr>
      <w:sz w:val="20"/>
    </w:rPr>
  </w:style>
  <w:style w:type="paragraph" w:styleId="Adressedestinataire">
    <w:name w:val="envelope address"/>
    <w:basedOn w:val="Normal"/>
    <w:rsid w:val="000B7A54"/>
    <w:pPr>
      <w:framePr w:w="7938" w:h="1985" w:hRule="exact" w:hSpace="141" w:wrap="auto" w:hAnchor="page" w:xAlign="center" w:yAlign="bottom"/>
      <w:ind w:left="2835"/>
    </w:pPr>
    <w:rPr>
      <w:b/>
      <w:szCs w:val="24"/>
    </w:rPr>
  </w:style>
  <w:style w:type="paragraph" w:styleId="Textedebulles">
    <w:name w:val="Balloon Text"/>
    <w:basedOn w:val="Normal"/>
    <w:semiHidden/>
    <w:rsid w:val="00CE13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6C85"/>
    <w:pPr>
      <w:ind w:left="708"/>
    </w:pPr>
  </w:style>
  <w:style w:type="table" w:styleId="Grilledutableau">
    <w:name w:val="Table Grid"/>
    <w:basedOn w:val="TableauNormal"/>
    <w:rsid w:val="00256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256C8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rsid w:val="00256C8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256C8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X:\Mod&#232;les\Office\Word\Lettres%20et%20t&#233;l&#233;copies\logo.t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od&#232;les\Office\Word\Lettres%20et%20t&#233;l&#233;copies\Document%20inter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17A94-37B4-4D86-85D7-A1ADD058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interne</Template>
  <TotalTime>345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 Mairie de Sassenage</vt:lpstr>
    </vt:vector>
  </TitlesOfParts>
  <Company>Commune de SASSENAGE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Mairie de Sassenage</dc:title>
  <dc:creator>ikaczor</dc:creator>
  <cp:lastModifiedBy>Isabelle KACZOR</cp:lastModifiedBy>
  <cp:revision>43</cp:revision>
  <cp:lastPrinted>2018-04-25T06:38:00Z</cp:lastPrinted>
  <dcterms:created xsi:type="dcterms:W3CDTF">2018-01-05T08:34:00Z</dcterms:created>
  <dcterms:modified xsi:type="dcterms:W3CDTF">2024-07-05T14:55:00Z</dcterms:modified>
</cp:coreProperties>
</file>